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41" w:lineRule="auto"/>
        <w:ind w:left="100" w:right="582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/>
          <w:bCs/>
          <w:color w:val="333333"/>
          <w:spacing w:val="-1"/>
          <w:w w:val="100"/>
          <w:sz w:val="22"/>
          <w:szCs w:val="22"/>
        </w:rPr>
        <w:t>S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2"/>
          <w:szCs w:val="22"/>
        </w:rPr>
        <w:t>a</w:t>
      </w:r>
      <w:r>
        <w:rPr>
          <w:rFonts w:ascii="Arial" w:hAnsi="Arial" w:cs="Arial" w:eastAsia="Arial"/>
          <w:b/>
          <w:bCs/>
          <w:color w:val="333333"/>
          <w:spacing w:val="-4"/>
          <w:w w:val="100"/>
          <w:sz w:val="22"/>
          <w:szCs w:val="22"/>
        </w:rPr>
        <w:t>v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2"/>
          <w:szCs w:val="22"/>
        </w:rPr>
        <w:t>a</w:t>
      </w:r>
      <w:r>
        <w:rPr>
          <w:rFonts w:ascii="Arial" w:hAnsi="Arial" w:cs="Arial" w:eastAsia="Arial"/>
          <w:b/>
          <w:bCs/>
          <w:color w:val="333333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2"/>
          <w:szCs w:val="22"/>
        </w:rPr>
        <w:t>n</w:t>
      </w:r>
      <w:r>
        <w:rPr>
          <w:rFonts w:ascii="Arial" w:hAnsi="Arial" w:cs="Arial" w:eastAsia="Arial"/>
          <w:b/>
          <w:bCs/>
          <w:color w:val="333333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2"/>
          <w:szCs w:val="22"/>
        </w:rPr>
        <w:t>h,</w:t>
      </w:r>
      <w:r>
        <w:rPr>
          <w:rFonts w:ascii="Arial" w:hAnsi="Arial" w:cs="Arial" w:eastAsia="Arial"/>
          <w:b/>
          <w:bCs/>
          <w:color w:val="333333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2"/>
          <w:szCs w:val="22"/>
        </w:rPr>
        <w:t>Ge</w:t>
      </w:r>
      <w:r>
        <w:rPr>
          <w:rFonts w:ascii="Arial" w:hAnsi="Arial" w:cs="Arial" w:eastAsia="Arial"/>
          <w:b/>
          <w:bCs/>
          <w:color w:val="333333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/>
          <w:bCs/>
          <w:color w:val="333333"/>
          <w:spacing w:val="-3"/>
          <w:w w:val="100"/>
          <w:sz w:val="22"/>
          <w:szCs w:val="22"/>
        </w:rPr>
        <w:t>g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2"/>
          <w:szCs w:val="22"/>
        </w:rPr>
        <w:t>ia,</w:t>
      </w:r>
      <w:r>
        <w:rPr>
          <w:rFonts w:ascii="Arial" w:hAnsi="Arial" w:cs="Arial" w:eastAsia="Arial"/>
          <w:b/>
          <w:bCs/>
          <w:color w:val="333333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color w:val="333333"/>
          <w:spacing w:val="-2"/>
          <w:w w:val="100"/>
          <w:sz w:val="22"/>
          <w:szCs w:val="22"/>
        </w:rPr>
        <w:t>C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2"/>
          <w:szCs w:val="22"/>
        </w:rPr>
        <w:t>o</w:t>
      </w:r>
      <w:r>
        <w:rPr>
          <w:rFonts w:ascii="Arial" w:hAnsi="Arial" w:cs="Arial" w:eastAsia="Arial"/>
          <w:b/>
          <w:bCs/>
          <w:color w:val="333333"/>
          <w:spacing w:val="-2"/>
          <w:w w:val="100"/>
          <w:sz w:val="22"/>
          <w:szCs w:val="22"/>
        </w:rPr>
        <w:t>d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2"/>
          <w:szCs w:val="22"/>
        </w:rPr>
        <w:t>of</w:t>
      </w:r>
      <w:r>
        <w:rPr>
          <w:rFonts w:ascii="Arial" w:hAnsi="Arial" w:cs="Arial" w:eastAsia="Arial"/>
          <w:b/>
          <w:bCs/>
          <w:color w:val="333333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color w:val="333333"/>
          <w:spacing w:val="-2"/>
          <w:w w:val="100"/>
          <w:sz w:val="22"/>
          <w:szCs w:val="22"/>
        </w:rPr>
        <w:t>O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2"/>
          <w:szCs w:val="22"/>
        </w:rPr>
        <w:t>rdin</w:t>
      </w:r>
      <w:r>
        <w:rPr>
          <w:rFonts w:ascii="Arial" w:hAnsi="Arial" w:cs="Arial" w:eastAsia="Arial"/>
          <w:b/>
          <w:bCs/>
          <w:color w:val="333333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2"/>
          <w:szCs w:val="22"/>
        </w:rPr>
        <w:t>n</w:t>
      </w:r>
      <w:r>
        <w:rPr>
          <w:rFonts w:ascii="Arial" w:hAnsi="Arial" w:cs="Arial" w:eastAsia="Arial"/>
          <w:b/>
          <w:bCs/>
          <w:color w:val="333333"/>
          <w:spacing w:val="-1"/>
          <w:w w:val="100"/>
          <w:sz w:val="22"/>
          <w:szCs w:val="22"/>
        </w:rPr>
        <w:t>c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2"/>
          <w:szCs w:val="22"/>
        </w:rPr>
        <w:t>es</w:t>
      </w:r>
      <w:r>
        <w:rPr>
          <w:rFonts w:ascii="Arial" w:hAnsi="Arial" w:cs="Arial" w:eastAsia="Arial"/>
          <w:b/>
          <w:bCs/>
          <w:color w:val="333333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2"/>
          <w:szCs w:val="22"/>
        </w:rPr>
        <w:t>–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color w:val="333333"/>
          <w:spacing w:val="-2"/>
          <w:w w:val="100"/>
          <w:sz w:val="22"/>
          <w:szCs w:val="22"/>
        </w:rPr>
        <w:t>C</w:t>
      </w:r>
      <w:r>
        <w:rPr>
          <w:rFonts w:ascii="Arial" w:hAnsi="Arial" w:cs="Arial" w:eastAsia="Arial"/>
          <w:b/>
          <w:bCs/>
          <w:color w:val="333333"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2"/>
          <w:szCs w:val="22"/>
        </w:rPr>
        <w:t>mmu</w:t>
      </w:r>
      <w:r>
        <w:rPr>
          <w:rFonts w:ascii="Arial" w:hAnsi="Arial" w:cs="Arial" w:eastAsia="Arial"/>
          <w:b/>
          <w:bCs/>
          <w:color w:val="333333"/>
          <w:spacing w:val="-4"/>
          <w:w w:val="100"/>
          <w:sz w:val="22"/>
          <w:szCs w:val="22"/>
        </w:rPr>
        <w:t>n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2"/>
          <w:szCs w:val="22"/>
        </w:rPr>
        <w:t>ity</w:t>
      </w:r>
      <w:r>
        <w:rPr>
          <w:rFonts w:ascii="Arial" w:hAnsi="Arial" w:cs="Arial" w:eastAsia="Arial"/>
          <w:b/>
          <w:bCs/>
          <w:color w:val="333333"/>
          <w:spacing w:val="-4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color w:val="333333"/>
          <w:spacing w:val="-2"/>
          <w:w w:val="100"/>
          <w:sz w:val="22"/>
          <w:szCs w:val="22"/>
        </w:rPr>
        <w:t>R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color w:val="333333"/>
          <w:spacing w:val="-1"/>
          <w:w w:val="100"/>
          <w:sz w:val="22"/>
          <w:szCs w:val="22"/>
        </w:rPr>
        <w:t>d</w:t>
      </w:r>
      <w:r>
        <w:rPr>
          <w:rFonts w:ascii="Arial" w:hAnsi="Arial" w:cs="Arial" w:eastAsia="Arial"/>
          <w:b/>
          <w:bCs/>
          <w:color w:val="333333"/>
          <w:spacing w:val="1"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color w:val="333333"/>
          <w:spacing w:val="-3"/>
          <w:w w:val="100"/>
          <w:sz w:val="22"/>
          <w:szCs w:val="22"/>
        </w:rPr>
        <w:t>v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2"/>
          <w:szCs w:val="22"/>
        </w:rPr>
        <w:t>elopme</w:t>
      </w:r>
      <w:r>
        <w:rPr>
          <w:rFonts w:ascii="Arial" w:hAnsi="Arial" w:cs="Arial" w:eastAsia="Arial"/>
          <w:b/>
          <w:bCs/>
          <w:color w:val="333333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2"/>
          <w:szCs w:val="22"/>
        </w:rPr>
        <w:t>t</w:t>
      </w:r>
      <w:r>
        <w:rPr>
          <w:rFonts w:ascii="Arial" w:hAnsi="Arial" w:cs="Arial" w:eastAsia="Arial"/>
          <w:b/>
          <w:bCs/>
          <w:color w:val="333333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color w:val="333333"/>
          <w:spacing w:val="-3"/>
          <w:w w:val="100"/>
          <w:sz w:val="22"/>
          <w:szCs w:val="22"/>
        </w:rPr>
        <w:t>T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2"/>
          <w:szCs w:val="22"/>
        </w:rPr>
        <w:t>ax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2"/>
          <w:szCs w:val="22"/>
        </w:rPr>
        <w:t>In</w:t>
      </w:r>
      <w:r>
        <w:rPr>
          <w:rFonts w:ascii="Arial" w:hAnsi="Arial" w:cs="Arial" w:eastAsia="Arial"/>
          <w:b/>
          <w:bCs/>
          <w:color w:val="333333"/>
          <w:spacing w:val="-1"/>
          <w:w w:val="100"/>
          <w:sz w:val="22"/>
          <w:szCs w:val="22"/>
        </w:rPr>
        <w:t>c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color w:val="333333"/>
          <w:spacing w:val="-4"/>
          <w:w w:val="100"/>
          <w:sz w:val="22"/>
          <w:szCs w:val="22"/>
        </w:rPr>
        <w:t>n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2"/>
          <w:szCs w:val="22"/>
        </w:rPr>
        <w:t>ti</w:t>
      </w:r>
      <w:r>
        <w:rPr>
          <w:rFonts w:ascii="Arial" w:hAnsi="Arial" w:cs="Arial" w:eastAsia="Arial"/>
          <w:b/>
          <w:bCs/>
          <w:color w:val="333333"/>
          <w:spacing w:val="-3"/>
          <w:w w:val="100"/>
          <w:sz w:val="22"/>
          <w:szCs w:val="22"/>
        </w:rPr>
        <w:t>v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color w:val="333333"/>
          <w:spacing w:val="-1"/>
          <w:w w:val="100"/>
          <w:sz w:val="22"/>
          <w:szCs w:val="22"/>
        </w:rPr>
        <w:t>P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2"/>
          <w:szCs w:val="22"/>
        </w:rPr>
        <w:t>rogram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200" w:lineRule="exact" w:befor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1" w:lineRule="auto"/>
        <w:ind w:left="100" w:right="122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pict>
          <v:group style="position:absolute;margin-left:71.374001pt;margin-top:11.936887pt;width:448.61pt;height:1.3pt;mso-position-horizontal-relative:page;mso-position-vertical-relative:paragraph;z-index:-274" coordorigin="1427,239" coordsize="8972,26">
            <v:group style="position:absolute;left:1440;top:252;width:6968;height:2" coordorigin="1440,252" coordsize="6968,2">
              <v:shape style="position:absolute;left:1440;top:252;width:6968;height:2" coordorigin="1440,252" coordsize="6968,0" path="m1440,252l8409,252e" filled="f" stroked="t" strokeweight="1.3pt" strokecolor="#000000">
                <v:path arrowok="t"/>
              </v:shape>
            </v:group>
            <v:group style="position:absolute;left:8409;top:252;width:1978;height:2" coordorigin="8409,252" coordsize="1978,2">
              <v:shape style="position:absolute;left:8409;top:252;width:1978;height:2" coordorigin="8409,252" coordsize="1978,0" path="m8409,252l10387,252e" filled="f" stroked="t" strokeweight="1.3pt" strokecolor="#3333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0.584pt;margin-top:34.546886pt;width:470.95pt;height:.1pt;mso-position-horizontal-relative:page;mso-position-vertical-relative:paragraph;z-index:-273" coordorigin="1412,691" coordsize="9419,2">
            <v:shape style="position:absolute;left:1412;top:691;width:9419;height:2" coordorigin="1412,691" coordsize="9419,0" path="m1412,691l10831,691e" filled="f" stroked="t" strokeweight=".82pt" strokecolor="#CCCCCC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spacing w:val="-1"/>
          <w:w w:val="100"/>
          <w:sz w:val="23"/>
          <w:szCs w:val="23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3"/>
          <w:szCs w:val="23"/>
        </w:rPr>
        <w:t>IVIS</w:t>
      </w:r>
      <w:r>
        <w:rPr>
          <w:rFonts w:ascii="Arial" w:hAnsi="Arial" w:cs="Arial" w:eastAsia="Arial"/>
          <w:b/>
          <w:bCs/>
          <w:spacing w:val="-2"/>
          <w:w w:val="100"/>
          <w:sz w:val="23"/>
          <w:szCs w:val="23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3"/>
          <w:szCs w:val="23"/>
        </w:rPr>
        <w:t>ON</w:t>
      </w:r>
      <w:r>
        <w:rPr>
          <w:rFonts w:ascii="Arial" w:hAnsi="Arial" w:cs="Arial" w:eastAsia="Arial"/>
          <w:b/>
          <w:bCs/>
          <w:spacing w:val="-1"/>
          <w:w w:val="100"/>
          <w:sz w:val="23"/>
          <w:szCs w:val="23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3"/>
          <w:szCs w:val="23"/>
        </w:rPr>
        <w:t>1</w:t>
      </w:r>
      <w:r>
        <w:rPr>
          <w:rFonts w:ascii="Arial" w:hAnsi="Arial" w:cs="Arial" w:eastAsia="Arial"/>
          <w:b/>
          <w:bCs/>
          <w:spacing w:val="0"/>
          <w:w w:val="100"/>
          <w:sz w:val="23"/>
          <w:szCs w:val="23"/>
        </w:rPr>
        <w:t>,</w:t>
      </w:r>
      <w:r>
        <w:rPr>
          <w:rFonts w:ascii="Arial" w:hAnsi="Arial" w:cs="Arial" w:eastAsia="Arial"/>
          <w:b/>
          <w:bCs/>
          <w:spacing w:val="1"/>
          <w:w w:val="100"/>
          <w:sz w:val="23"/>
          <w:szCs w:val="23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3"/>
          <w:szCs w:val="23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23"/>
          <w:szCs w:val="23"/>
        </w:rPr>
        <w:t>R</w:t>
      </w:r>
      <w:r>
        <w:rPr>
          <w:rFonts w:ascii="Arial" w:hAnsi="Arial" w:cs="Arial" w:eastAsia="Arial"/>
          <w:b/>
          <w:bCs/>
          <w:spacing w:val="-4"/>
          <w:w w:val="100"/>
          <w:sz w:val="23"/>
          <w:szCs w:val="23"/>
        </w:rPr>
        <w:t>T</w:t>
      </w:r>
      <w:r>
        <w:rPr>
          <w:rFonts w:ascii="Arial" w:hAnsi="Arial" w:cs="Arial" w:eastAsia="Arial"/>
          <w:b/>
          <w:bCs/>
          <w:spacing w:val="3"/>
          <w:w w:val="100"/>
          <w:sz w:val="23"/>
          <w:szCs w:val="23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23"/>
          <w:szCs w:val="23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3"/>
          <w:szCs w:val="23"/>
        </w:rPr>
        <w:t>LE</w:t>
      </w:r>
      <w:r>
        <w:rPr>
          <w:rFonts w:ascii="Arial" w:hAnsi="Arial" w:cs="Arial" w:eastAsia="Arial"/>
          <w:b/>
          <w:bCs/>
          <w:spacing w:val="0"/>
          <w:w w:val="100"/>
          <w:sz w:val="23"/>
          <w:szCs w:val="23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3"/>
          <w:szCs w:val="23"/>
        </w:rPr>
        <w:t>11</w:t>
      </w:r>
      <w:r>
        <w:rPr>
          <w:rFonts w:ascii="Arial" w:hAnsi="Arial" w:cs="Arial" w:eastAsia="Arial"/>
          <w:b/>
          <w:bCs/>
          <w:spacing w:val="0"/>
          <w:w w:val="100"/>
          <w:sz w:val="23"/>
          <w:szCs w:val="23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3"/>
          <w:szCs w:val="23"/>
        </w:rPr>
        <w:t>or</w:t>
      </w:r>
      <w:r>
        <w:rPr>
          <w:rFonts w:ascii="Arial" w:hAnsi="Arial" w:cs="Arial" w:eastAsia="Arial"/>
          <w:b/>
          <w:bCs/>
          <w:spacing w:val="-1"/>
          <w:w w:val="100"/>
          <w:sz w:val="23"/>
          <w:szCs w:val="23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3"/>
          <w:szCs w:val="23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3"/>
          <w:szCs w:val="23"/>
        </w:rPr>
        <w:t>IVIS</w:t>
      </w:r>
      <w:r>
        <w:rPr>
          <w:rFonts w:ascii="Arial" w:hAnsi="Arial" w:cs="Arial" w:eastAsia="Arial"/>
          <w:b/>
          <w:bCs/>
          <w:spacing w:val="-2"/>
          <w:w w:val="100"/>
          <w:sz w:val="23"/>
          <w:szCs w:val="23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3"/>
          <w:szCs w:val="23"/>
        </w:rPr>
        <w:t>ON</w:t>
      </w:r>
      <w:r>
        <w:rPr>
          <w:rFonts w:ascii="Arial" w:hAnsi="Arial" w:cs="Arial" w:eastAsia="Arial"/>
          <w:b/>
          <w:bCs/>
          <w:spacing w:val="-1"/>
          <w:w w:val="100"/>
          <w:sz w:val="23"/>
          <w:szCs w:val="23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3"/>
          <w:szCs w:val="23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3"/>
          <w:szCs w:val="23"/>
        </w:rPr>
        <w:t>I,</w:t>
      </w:r>
      <w:r>
        <w:rPr>
          <w:rFonts w:ascii="Arial" w:hAnsi="Arial" w:cs="Arial" w:eastAsia="Arial"/>
          <w:b/>
          <w:bCs/>
          <w:spacing w:val="-2"/>
          <w:w w:val="100"/>
          <w:sz w:val="23"/>
          <w:szCs w:val="23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23"/>
          <w:szCs w:val="23"/>
        </w:rPr>
        <w:t>P</w:t>
      </w:r>
      <w:r>
        <w:rPr>
          <w:rFonts w:ascii="Arial" w:hAnsi="Arial" w:cs="Arial" w:eastAsia="Arial"/>
          <w:b/>
          <w:bCs/>
          <w:spacing w:val="-6"/>
          <w:w w:val="100"/>
          <w:sz w:val="23"/>
          <w:szCs w:val="23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23"/>
          <w:szCs w:val="23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3"/>
          <w:szCs w:val="23"/>
        </w:rPr>
        <w:t>T</w:t>
      </w:r>
      <w:r>
        <w:rPr>
          <w:rFonts w:ascii="Arial" w:hAnsi="Arial" w:cs="Arial" w:eastAsia="Arial"/>
          <w:b/>
          <w:bCs/>
          <w:spacing w:val="-4"/>
          <w:w w:val="100"/>
          <w:sz w:val="23"/>
          <w:szCs w:val="23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3"/>
          <w:szCs w:val="23"/>
        </w:rPr>
        <w:t>1</w:t>
      </w:r>
      <w:r>
        <w:rPr>
          <w:rFonts w:ascii="Arial" w:hAnsi="Arial" w:cs="Arial" w:eastAsia="Arial"/>
          <w:b/>
          <w:bCs/>
          <w:spacing w:val="2"/>
          <w:w w:val="100"/>
          <w:sz w:val="23"/>
          <w:szCs w:val="23"/>
        </w:rPr>
        <w:t>0</w:t>
      </w:r>
      <w:r>
        <w:rPr>
          <w:rFonts w:ascii="Arial" w:hAnsi="Arial" w:cs="Arial" w:eastAsia="Arial"/>
          <w:b/>
          <w:bCs/>
          <w:spacing w:val="0"/>
          <w:w w:val="100"/>
          <w:sz w:val="23"/>
          <w:szCs w:val="23"/>
        </w:rPr>
        <w:t>.</w:t>
      </w:r>
      <w:r>
        <w:rPr>
          <w:rFonts w:ascii="Arial" w:hAnsi="Arial" w:cs="Arial" w:eastAsia="Arial"/>
          <w:b/>
          <w:bCs/>
          <w:spacing w:val="1"/>
          <w:w w:val="100"/>
          <w:sz w:val="23"/>
          <w:szCs w:val="23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3"/>
          <w:szCs w:val="23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3"/>
          <w:szCs w:val="23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C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MM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U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I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Y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color w:val="333333"/>
          <w:spacing w:val="-2"/>
          <w:w w:val="100"/>
          <w:sz w:val="22"/>
          <w:szCs w:val="22"/>
        </w:rPr>
        <w:t>R</w:t>
      </w:r>
      <w:r>
        <w:rPr>
          <w:rFonts w:ascii="Arial" w:hAnsi="Arial" w:cs="Arial" w:eastAsia="Arial"/>
          <w:b/>
          <w:bCs/>
          <w:color w:val="333333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color w:val="333333"/>
          <w:spacing w:val="-2"/>
          <w:w w:val="100"/>
          <w:sz w:val="22"/>
          <w:szCs w:val="22"/>
        </w:rPr>
        <w:t>D</w:t>
      </w:r>
      <w:r>
        <w:rPr>
          <w:rFonts w:ascii="Arial" w:hAnsi="Arial" w:cs="Arial" w:eastAsia="Arial"/>
          <w:b/>
          <w:bCs/>
          <w:color w:val="333333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color w:val="333333"/>
          <w:spacing w:val="-1"/>
          <w:w w:val="100"/>
          <w:sz w:val="22"/>
          <w:szCs w:val="22"/>
        </w:rPr>
        <w:t>V</w:t>
      </w:r>
      <w:r>
        <w:rPr>
          <w:rFonts w:ascii="Arial" w:hAnsi="Arial" w:cs="Arial" w:eastAsia="Arial"/>
          <w:b/>
          <w:bCs/>
          <w:color w:val="333333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2"/>
          <w:szCs w:val="22"/>
        </w:rPr>
        <w:t>LOPME</w:t>
      </w:r>
      <w:r>
        <w:rPr>
          <w:rFonts w:ascii="Arial" w:hAnsi="Arial" w:cs="Arial" w:eastAsia="Arial"/>
          <w:b/>
          <w:bCs/>
          <w:color w:val="333333"/>
          <w:spacing w:val="-2"/>
          <w:w w:val="100"/>
          <w:sz w:val="22"/>
          <w:szCs w:val="22"/>
        </w:rPr>
        <w:t>N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2"/>
          <w:szCs w:val="22"/>
        </w:rPr>
        <w:t>T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color w:val="333333"/>
          <w:spacing w:val="1"/>
          <w:w w:val="100"/>
          <w:sz w:val="22"/>
          <w:szCs w:val="22"/>
          <w:u w:val="thick" w:color="333333"/>
        </w:rPr>
        <w:t>T</w:t>
      </w:r>
      <w:r>
        <w:rPr>
          <w:rFonts w:ascii="Arial" w:hAnsi="Arial" w:cs="Arial" w:eastAsia="Arial"/>
          <w:b/>
          <w:bCs/>
          <w:color w:val="333333"/>
          <w:spacing w:val="-6"/>
          <w:w w:val="100"/>
          <w:sz w:val="22"/>
          <w:szCs w:val="22"/>
          <w:u w:val="thick" w:color="333333"/>
        </w:rPr>
        <w:t>A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2"/>
          <w:szCs w:val="22"/>
          <w:u w:val="thick" w:color="333333"/>
        </w:rPr>
        <w:t>X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2"/>
          <w:szCs w:val="22"/>
          <w:u w:val="thick" w:color="333333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2"/>
          <w:szCs w:val="22"/>
          <w:u w:val="thick" w:color="333333"/>
        </w:rPr>
        <w:t>I</w:t>
      </w:r>
      <w:r>
        <w:rPr>
          <w:rFonts w:ascii="Arial" w:hAnsi="Arial" w:cs="Arial" w:eastAsia="Arial"/>
          <w:b/>
          <w:bCs/>
          <w:color w:val="333333"/>
          <w:spacing w:val="-2"/>
          <w:w w:val="100"/>
          <w:sz w:val="22"/>
          <w:szCs w:val="22"/>
          <w:u w:val="thick" w:color="333333"/>
        </w:rPr>
        <w:t>N</w:t>
      </w:r>
      <w:r>
        <w:rPr>
          <w:rFonts w:ascii="Arial" w:hAnsi="Arial" w:cs="Arial" w:eastAsia="Arial"/>
          <w:b/>
          <w:bCs/>
          <w:color w:val="333333"/>
          <w:spacing w:val="-2"/>
          <w:w w:val="100"/>
          <w:sz w:val="22"/>
          <w:szCs w:val="22"/>
          <w:u w:val="thick" w:color="333333"/>
        </w:rPr>
        <w:t>C</w:t>
      </w:r>
      <w:r>
        <w:rPr>
          <w:rFonts w:ascii="Arial" w:hAnsi="Arial" w:cs="Arial" w:eastAsia="Arial"/>
          <w:b/>
          <w:bCs/>
          <w:color w:val="333333"/>
          <w:spacing w:val="-1"/>
          <w:w w:val="100"/>
          <w:sz w:val="22"/>
          <w:szCs w:val="22"/>
          <w:u w:val="thick" w:color="333333"/>
        </w:rPr>
        <w:t>E</w:t>
      </w:r>
      <w:r>
        <w:rPr>
          <w:rFonts w:ascii="Arial" w:hAnsi="Arial" w:cs="Arial" w:eastAsia="Arial"/>
          <w:b/>
          <w:bCs/>
          <w:color w:val="333333"/>
          <w:spacing w:val="1"/>
          <w:w w:val="100"/>
          <w:sz w:val="22"/>
          <w:szCs w:val="22"/>
          <w:u w:val="thick" w:color="333333"/>
        </w:rPr>
        <w:t>N</w:t>
      </w:r>
      <w:r>
        <w:rPr>
          <w:rFonts w:ascii="Arial" w:hAnsi="Arial" w:cs="Arial" w:eastAsia="Arial"/>
          <w:b/>
          <w:bCs/>
          <w:color w:val="333333"/>
          <w:spacing w:val="-3"/>
          <w:w w:val="100"/>
          <w:sz w:val="22"/>
          <w:szCs w:val="22"/>
          <w:u w:val="thick" w:color="333333"/>
        </w:rPr>
        <w:t>T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2"/>
          <w:szCs w:val="22"/>
          <w:u w:val="thick" w:color="333333"/>
        </w:rPr>
        <w:t>I</w:t>
      </w:r>
      <w:r>
        <w:rPr>
          <w:rFonts w:ascii="Arial" w:hAnsi="Arial" w:cs="Arial" w:eastAsia="Arial"/>
          <w:b/>
          <w:bCs/>
          <w:color w:val="333333"/>
          <w:spacing w:val="-1"/>
          <w:w w:val="100"/>
          <w:sz w:val="22"/>
          <w:szCs w:val="22"/>
          <w:u w:val="thick" w:color="333333"/>
        </w:rPr>
        <w:t>V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2"/>
          <w:szCs w:val="22"/>
          <w:u w:val="thick" w:color="333333"/>
        </w:rPr>
        <w:t>E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2"/>
          <w:szCs w:val="22"/>
          <w:u w:val="thick" w:color="333333"/>
        </w:rPr>
        <w:t> </w:t>
      </w:r>
      <w:r>
        <w:rPr>
          <w:rFonts w:ascii="Arial" w:hAnsi="Arial" w:cs="Arial" w:eastAsia="Arial"/>
          <w:b/>
          <w:bCs/>
          <w:color w:val="333333"/>
          <w:spacing w:val="-1"/>
          <w:w w:val="100"/>
          <w:sz w:val="22"/>
          <w:szCs w:val="22"/>
          <w:u w:val="thick" w:color="333333"/>
        </w:rPr>
        <w:t>P</w:t>
      </w:r>
      <w:r>
        <w:rPr>
          <w:rFonts w:ascii="Arial" w:hAnsi="Arial" w:cs="Arial" w:eastAsia="Arial"/>
          <w:b/>
          <w:bCs/>
          <w:color w:val="333333"/>
          <w:spacing w:val="-2"/>
          <w:w w:val="100"/>
          <w:sz w:val="22"/>
          <w:szCs w:val="22"/>
          <w:u w:val="thick" w:color="333333"/>
        </w:rPr>
        <w:t>R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2"/>
          <w:szCs w:val="22"/>
          <w:u w:val="thick" w:color="333333"/>
        </w:rPr>
        <w:t>O</w:t>
      </w:r>
      <w:r>
        <w:rPr>
          <w:rFonts w:ascii="Arial" w:hAnsi="Arial" w:cs="Arial" w:eastAsia="Arial"/>
          <w:b/>
          <w:bCs/>
          <w:color w:val="333333"/>
          <w:spacing w:val="-2"/>
          <w:w w:val="100"/>
          <w:sz w:val="22"/>
          <w:szCs w:val="22"/>
          <w:u w:val="thick" w:color="333333"/>
        </w:rPr>
        <w:t>G</w:t>
      </w:r>
      <w:r>
        <w:rPr>
          <w:rFonts w:ascii="Arial" w:hAnsi="Arial" w:cs="Arial" w:eastAsia="Arial"/>
          <w:b/>
          <w:bCs/>
          <w:color w:val="333333"/>
          <w:spacing w:val="1"/>
          <w:w w:val="100"/>
          <w:sz w:val="22"/>
          <w:szCs w:val="22"/>
          <w:u w:val="thick" w:color="333333"/>
        </w:rPr>
        <w:t>R</w:t>
      </w:r>
      <w:r>
        <w:rPr>
          <w:rFonts w:ascii="Arial" w:hAnsi="Arial" w:cs="Arial" w:eastAsia="Arial"/>
          <w:b/>
          <w:bCs/>
          <w:color w:val="333333"/>
          <w:spacing w:val="-6"/>
          <w:w w:val="100"/>
          <w:sz w:val="22"/>
          <w:szCs w:val="22"/>
          <w:u w:val="thick" w:color="333333"/>
        </w:rPr>
        <w:t>A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2"/>
          <w:szCs w:val="22"/>
          <w:u w:val="thick" w:color="333333"/>
        </w:rPr>
        <w:t>M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22"/>
          <w:szCs w:val="22"/>
          <w:u w:val="none"/>
        </w:rPr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2"/>
          <w:szCs w:val="22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9"/>
        <w:ind w:left="580" w:right="6477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z w:val="24"/>
          <w:szCs w:val="24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single" w:color="0000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single" w:color="0000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single" w:color="000000"/>
        </w:rPr>
        <w:t>c.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  <w:u w:val="single" w:color="000000"/>
        </w:rPr>
        <w:t>X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  <w:u w:val="single" w:color="000000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single" w:color="000000"/>
        </w:rPr>
        <w:t>1.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single" w:color="000000"/>
        </w:rPr>
        <w:t>–</w:t>
      </w:r>
      <w:r>
        <w:rPr>
          <w:rFonts w:ascii="Arial" w:hAnsi="Arial" w:cs="Arial" w:eastAsia="Arial"/>
          <w:b w:val="0"/>
          <w:bCs w:val="0"/>
          <w:spacing w:val="65"/>
          <w:w w:val="100"/>
          <w:sz w:val="24"/>
          <w:szCs w:val="24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single" w:color="00000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single" w:color="00000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single" w:color="000000"/>
        </w:rPr>
        <w:t>r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  <w:u w:val="single" w:color="00000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single" w:color="00000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single" w:color="000000"/>
        </w:rPr>
        <w:t>se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single" w:color="000000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single" w:color="0000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single" w:color="0000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single" w:color="000000"/>
        </w:rPr>
        <w:t>c.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  <w:u w:val="single" w:color="000000"/>
        </w:rPr>
        <w:t>X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  <w:u w:val="single" w:color="000000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single" w:color="000000"/>
        </w:rPr>
        <w:t>2.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single" w:color="000000"/>
        </w:rPr>
        <w:t>–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  <w:u w:val="single" w:color="00000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  <w:u w:val="single" w:color="000000"/>
        </w:rPr>
        <w:t>e</w:t>
      </w:r>
      <w:r>
        <w:rPr>
          <w:rFonts w:ascii="Arial" w:hAnsi="Arial" w:cs="Arial" w:eastAsia="Arial"/>
          <w:b w:val="0"/>
          <w:bCs w:val="0"/>
          <w:spacing w:val="2"/>
          <w:w w:val="100"/>
          <w:sz w:val="24"/>
          <w:szCs w:val="24"/>
          <w:u w:val="single" w:color="00000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single" w:color="000000"/>
        </w:rPr>
        <w:t>initi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  <w:u w:val="single" w:color="00000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single" w:color="00000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single" w:color="000000"/>
        </w:rPr>
        <w:t>s.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</w:r>
    </w:p>
    <w:p>
      <w:pPr>
        <w:ind w:left="580" w:right="1554" w:firstLine="0"/>
        <w:jc w:val="both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95.554001pt;margin-top:5.865871pt;width:412.61pt;height:389.494095pt;mso-position-horizontal-relative:page;mso-position-vertical-relative:paragraph;z-index:-275" coordorigin="1911,117" coordsize="8252,7790">
            <v:group style="position:absolute;left:2033;top:5117;width:2785;height:2780" coordorigin="2033,5117" coordsize="2785,2780">
              <v:shape style="position:absolute;left:2033;top:5117;width:2785;height:2780" coordorigin="2033,5117" coordsize="2785,2780" path="m3505,5277l2454,5277,2436,5297,2382,5357,2364,5357,2049,5677,2040,5697,2035,5717,2033,5737,2035,5757,2041,5777,2048,5797,2058,5817,2071,5817,2087,5837,2105,5857,3390,7157,4089,7837,4105,7857,4122,7877,4139,7877,4156,7897,4250,7897,4264,7877,4555,7597,4572,7577,4589,7557,4605,7537,4621,7517,4133,7517,3875,7277,3531,6917,3359,6757,3273,6657,3102,6497,3016,6397,2845,6237,2759,6137,2589,5977,2503,5877,2418,5797,2602,5617,2635,5577,2652,5577,2685,5537,2702,5537,2719,5517,2737,5517,2754,5497,2771,5497,2789,5477,2825,5477,2843,5457,2917,5457,2935,5437,3745,5437,3696,5397,3672,5397,3576,5317,3552,5317,3505,5277xe" filled="t" fillcolor="#C0C0C0" stroked="f">
                <v:path arrowok="t"/>
                <v:fill type="solid"/>
              </v:shape>
              <v:shape style="position:absolute;left:2033;top:5117;width:2785;height:2780" coordorigin="2033,5117" coordsize="2785,2780" path="m3745,5437l3066,5437,3086,5457,3168,5457,3189,5477,3233,5477,3250,5497,3285,5497,3303,5517,3338,5517,3356,5537,3373,5537,3391,5557,3409,5557,3427,5577,3445,5577,3463,5597,3481,5597,3499,5617,3517,5617,3535,5637,3553,5637,3590,5677,3608,5677,3645,5717,3663,5717,3717,5777,3736,5777,3790,5837,3808,5837,3916,5957,3934,5957,3956,5997,3978,6017,4000,6037,4061,6097,4119,6157,4172,6217,4221,6277,4266,6337,4307,6397,4345,6457,4378,6517,4408,6577,4433,6637,4441,6657,4448,6657,4468,6717,4479,6757,4485,6777,4498,6837,4504,6897,4505,6937,4505,6957,4499,7017,4488,7077,4483,7097,4477,7097,4470,7117,4446,7177,4426,7217,4415,7217,4404,7237,4391,7257,4378,7277,4364,7297,4349,7317,4333,7317,4317,7337,4133,7517,4621,7517,4636,7497,4650,7497,4690,7437,4724,7377,4753,7317,4776,7257,4794,7197,4807,7137,4815,7077,4818,7017,4818,6997,4818,6977,4816,6957,4815,6937,4812,6917,4809,6877,4797,6817,4780,6757,4773,6717,4749,6657,4730,6617,4720,6577,4709,6557,4698,6537,4686,6517,4673,6477,4660,6457,4647,6437,4632,6417,4617,6377,4602,6357,4586,6337,4569,6317,4552,6277,4534,6257,4516,6237,4497,6197,4478,6177,4458,6157,4437,6117,4416,6097,4394,6077,4371,6037,4348,6017,4325,5977,4301,5957,4276,5937,4250,5897,4224,5877,4198,5837,4170,5817,4143,5797,4114,5757,4040,5697,4015,5657,3745,5437xe" filled="t" fillcolor="#C0C0C0" stroked="f">
                <v:path arrowok="t"/>
                <v:fill type="solid"/>
              </v:shape>
              <v:shape style="position:absolute;left:2033;top:5117;width:2785;height:2780" coordorigin="2033,5117" coordsize="2785,2780" path="m3341,5197l2565,5197,2528,5237,2509,5237,2473,5277,3481,5277,3458,5257,3434,5257,3388,5217,3364,5217,3341,5197xe" filled="t" fillcolor="#C0C0C0" stroked="f">
                <v:path arrowok="t"/>
                <v:fill type="solid"/>
              </v:shape>
              <v:shape style="position:absolute;left:2033;top:5117;width:2785;height:2780" coordorigin="2033,5117" coordsize="2785,2780" path="m3272,5177l2603,5177,2584,5197,3295,5197,3272,5177xe" filled="t" fillcolor="#C0C0C0" stroked="f">
                <v:path arrowok="t"/>
                <v:fill type="solid"/>
              </v:shape>
              <v:shape style="position:absolute;left:2033;top:5117;width:2785;height:2780" coordorigin="2033,5117" coordsize="2785,2780" path="m3227,5157l2661,5157,2642,5177,3250,5177,3227,5157xe" filled="t" fillcolor="#C0C0C0" stroked="f">
                <v:path arrowok="t"/>
                <v:fill type="solid"/>
              </v:shape>
              <v:shape style="position:absolute;left:2033;top:5117;width:2785;height:2780" coordorigin="2033,5117" coordsize="2785,2780" path="m3159,5137l2719,5137,2700,5157,3182,5157,3159,5137xe" filled="t" fillcolor="#C0C0C0" stroked="f">
                <v:path arrowok="t"/>
                <v:fill type="solid"/>
              </v:shape>
              <v:shape style="position:absolute;left:2033;top:5117;width:2785;height:2780" coordorigin="2033,5117" coordsize="2785,2780" path="m3071,5117l2799,5117,2779,5137,3093,5137,3071,5117xe" filled="t" fillcolor="#C0C0C0" stroked="f">
                <v:path arrowok="t"/>
                <v:fill type="solid"/>
              </v:shape>
            </v:group>
            <v:group style="position:absolute;left:3371;top:3848;width:3060;height:2740" coordorigin="3371,3848" coordsize="3060,2740">
              <v:shape style="position:absolute;left:3371;top:3848;width:3060;height:2740" coordorigin="3371,3848" coordsize="3060,2740" path="m4581,4008l3715,4008,3699,4028,3682,4048,3506,4228,3386,4348,3377,4348,3372,4368,3371,4388,3373,4428,3378,4448,3385,4448,3395,4468,3408,4488,3424,4508,3442,4528,5497,6588,5572,6588,5593,6568,5606,6568,5621,6548,5640,6528,5654,6508,5666,6508,5677,6488,5687,6468,5692,6448,5695,6448,5695,6428,5691,6428,5687,6408,5680,6408,5483,6208,5389,6108,5342,6068,5295,6008,5202,5928,5155,5868,5108,5828,5061,5768,4968,5688,4922,5628,4829,5548,4783,5488,4737,5448,4804,5368,4866,5308,4882,5308,4899,5288,4916,5268,4952,5268,4970,5248,5734,5248,5671,5208,4492,5208,3748,4468,3903,4308,3918,4288,3933,4288,3947,4268,3962,4248,3977,4248,3993,4228,4009,4228,4025,4208,4042,4208,4060,4188,4100,4188,4118,4168,4749,4168,4733,4148,4718,4128,4703,4128,4673,4088,4658,4088,4627,4048,4612,4048,4596,4028,4581,4008xe" filled="t" fillcolor="#C0C0C0" stroked="f">
                <v:path arrowok="t"/>
                <v:fill type="solid"/>
              </v:shape>
              <v:shape style="position:absolute;left:3371;top:3848;width:3060;height:2740" coordorigin="3371,3848" coordsize="3060,2740" path="m6315,5848l6222,5848,6239,5868,6296,5868,6315,5848xe" filled="t" fillcolor="#C0C0C0" stroked="f">
                <v:path arrowok="t"/>
                <v:fill type="solid"/>
              </v:shape>
              <v:shape style="position:absolute;left:3371;top:3848;width:3060;height:2740" coordorigin="3371,3848" coordsize="3060,2740" path="m5734,5248l5142,5248,5166,5268,5221,5268,5239,5288,5258,5288,5277,5308,5316,5308,5336,5328,5352,5328,5368,5348,5385,5348,5402,5368,5419,5368,5437,5388,5454,5388,5472,5408,5490,5408,5508,5428,5526,5428,5545,5448,6035,5748,6204,5848,6326,5848,6339,5828,6355,5808,6375,5788,6389,5788,6401,5768,6412,5748,6423,5728,6429,5708,6431,5708,6430,5688,6425,5688,6421,5668,6405,5668,6395,5648,6380,5628,6359,5628,6349,5608,6335,5608,6319,5588,6301,5588,6280,5568,6257,5548,6226,5548,6074,5448,5796,5288,5734,5248xe" filled="t" fillcolor="#C0C0C0" stroked="f">
                <v:path arrowok="t"/>
                <v:fill type="solid"/>
              </v:shape>
              <v:shape style="position:absolute;left:3371;top:3848;width:3060;height:2740" coordorigin="3371,3848" coordsize="3060,2740" path="m5034,4948l4731,4948,4720,4968,4708,4988,4694,5008,4679,5028,4662,5048,4492,5208,5671,5208,5639,5188,5621,5168,5603,5168,5585,5148,5568,5148,5550,5128,5516,5128,5499,5108,5448,5088,5429,5068,5411,5068,5393,5048,5357,5048,5338,5028,5320,5028,5302,5008,5264,5008,5244,4988,5186,4988,5167,4968,5029,4968,5034,4948xe" filled="t" fillcolor="#C0C0C0" stroked="f">
                <v:path arrowok="t"/>
                <v:fill type="solid"/>
              </v:shape>
              <v:shape style="position:absolute;left:3371;top:3848;width:3060;height:2740" coordorigin="3371,3848" coordsize="3060,2740" path="m4894,4328l4527,4328,4577,4388,4587,4388,4601,4408,4615,4428,4629,4428,4642,4448,4654,4468,4666,4488,4678,4508,4689,4508,4700,4528,4711,4548,4722,4568,4749,4628,4762,4668,4767,4668,4778,4728,4781,4768,4781,4788,4774,4848,4757,4908,4741,4948,5039,4948,5049,4888,5054,4828,5055,4768,5054,4768,5053,4748,5046,4688,5033,4628,5020,4588,5014,4568,4995,4508,4979,4468,4970,4468,4960,4448,4950,4428,4939,4408,4927,4388,4914,4368,4904,4348,4894,4328xe" filled="t" fillcolor="#C0C0C0" stroked="f">
                <v:path arrowok="t"/>
                <v:fill type="solid"/>
              </v:shape>
              <v:shape style="position:absolute;left:3371;top:3848;width:3060;height:2740" coordorigin="3371,3848" coordsize="3060,2740" path="m4794,4208l4365,4208,4381,4228,4397,4228,4413,4248,4429,4248,4462,4288,4478,4288,4511,4328,4883,4328,4872,4308,4860,4288,4848,4268,4835,4268,4822,4248,4808,4228,4794,4208xe" filled="t" fillcolor="#C0C0C0" stroked="f">
                <v:path arrowok="t"/>
                <v:fill type="solid"/>
              </v:shape>
              <v:shape style="position:absolute;left:3371;top:3848;width:3060;height:2740" coordorigin="3371,3848" coordsize="3060,2740" path="m4749,4168l4251,4168,4271,4188,4312,4188,4333,4208,4780,4208,4764,4188,4749,4168xe" filled="t" fillcolor="#C0C0C0" stroked="f">
                <v:path arrowok="t"/>
                <v:fill type="solid"/>
              </v:shape>
              <v:shape style="position:absolute;left:3371;top:3848;width:3060;height:2740" coordorigin="3371,3848" coordsize="3060,2740" path="m4517,3968l3758,3968,3744,3988,3730,4008,4565,4008,4549,3988,4533,3988,4517,3968xe" filled="t" fillcolor="#C0C0C0" stroked="f">
                <v:path arrowok="t"/>
                <v:fill type="solid"/>
              </v:shape>
              <v:shape style="position:absolute;left:3371;top:3848;width:3060;height:2740" coordorigin="3371,3848" coordsize="3060,2740" path="m4483,3948l3788,3948,3770,3968,4500,3968,4483,3948xe" filled="t" fillcolor="#C0C0C0" stroked="f">
                <v:path arrowok="t"/>
                <v:fill type="solid"/>
              </v:shape>
              <v:shape style="position:absolute;left:3371;top:3848;width:3060;height:2740" coordorigin="3371,3848" coordsize="3060,2740" path="m4414,3908l3836,3908,3821,3928,3805,3948,4466,3948,4449,3928,4431,3928,4414,3908xe" filled="t" fillcolor="#C0C0C0" stroked="f">
                <v:path arrowok="t"/>
                <v:fill type="solid"/>
              </v:shape>
              <v:shape style="position:absolute;left:3371;top:3848;width:3060;height:2740" coordorigin="3371,3848" coordsize="3060,2740" path="m4378,3888l3875,3888,3856,3908,4396,3908,4378,3888xe" filled="t" fillcolor="#C0C0C0" stroked="f">
                <v:path arrowok="t"/>
                <v:fill type="solid"/>
              </v:shape>
              <v:shape style="position:absolute;left:3371;top:3848;width:3060;height:2740" coordorigin="3371,3848" coordsize="3060,2740" path="m4322,3868l3932,3868,3913,3888,4341,3888,4322,3868xe" filled="t" fillcolor="#C0C0C0" stroked="f">
                <v:path arrowok="t"/>
                <v:fill type="solid"/>
              </v:shape>
              <v:shape style="position:absolute;left:3371;top:3848;width:3060;height:2740" coordorigin="3371,3848" coordsize="3060,2740" path="m4262,3848l3988,3848,3969,3868,4282,3868,4262,3848xe" filled="t" fillcolor="#C0C0C0" stroked="f">
                <v:path arrowok="t"/>
                <v:fill type="solid"/>
              </v:shape>
            </v:group>
            <v:group style="position:absolute;left:4857;top:2680;width:2877;height:2876" coordorigin="4857,2680" coordsize="2877,2876">
              <v:shape style="position:absolute;left:4857;top:2680;width:2877;height:2876" coordorigin="4857,2680" coordsize="2877,2876" path="m5067,2680l5007,2699,4946,2753,4902,2798,4866,2849,4857,2886,4861,2907,4868,2925,4878,2944,4962,3074,5038,3194,5896,4550,6476,5464,6512,5515,6576,5556,6593,5553,6655,5506,6701,5457,6727,5393,6728,5383,6722,5371,6719,5361,6713,5350,6705,5337,6579,5144,6349,4790,6286,4693,6566,4413,6098,4413,5276,3142,5232,3075,5233,3074,5233,3074,5233,3074,5707,3074,5122,2702,5107,2693,5089,2686,5067,2680xe" filled="t" fillcolor="#C0C0C0" stroked="f">
                <v:path arrowok="t"/>
                <v:fill type="solid"/>
              </v:shape>
              <v:shape style="position:absolute;left:4857;top:2680;width:2877;height:2876" coordorigin="4857,2680" coordsize="2877,2876" path="m7366,4122l6857,4122,7513,4543,7568,4563,7587,4558,7648,4513,7699,4461,7734,4400,7730,4378,7675,4321,7366,4122xe" filled="t" fillcolor="#C0C0C0" stroked="f">
                <v:path arrowok="t"/>
                <v:fill type="solid"/>
              </v:shape>
              <v:shape style="position:absolute;left:4857;top:2680;width:2877;height:2876" coordorigin="4857,2680" coordsize="2877,2876" path="m5707,3074l5233,3074,6575,3936,6098,4413,6566,4413,6857,4122,7366,4122,5707,3074xe" filled="t" fillcolor="#C0C0C0" stroked="f">
                <v:path arrowok="t"/>
                <v:fill type="solid"/>
              </v:shape>
            </v:group>
            <v:group style="position:absolute;left:5808;top:1266;width:2325;height:2883" coordorigin="5808,1266" coordsize="2325,2883">
              <v:shape style="position:absolute;left:5808;top:1266;width:2325;height:2883" coordorigin="5808,1266" coordsize="2325,2883" path="m6467,1266l6457,1266,6451,1269,5823,1896,5815,1910,5810,1927,5808,1949,5810,1975,5846,2042,7935,4135,7971,4149,7993,4144,8060,4102,8104,4054,8129,4002,8133,3991,8132,3982,8127,3970,8123,3960,8117,3952,7188,3023,7432,2778,6944,2778,6192,2027,6695,1524,6700,1518,6703,1512,6703,1500,6699,1485,6669,1432,6624,1381,6567,1326,6516,1285,6476,1267,6467,1266xe" filled="t" fillcolor="#C0C0C0" stroked="f">
                <v:path arrowok="t"/>
                <v:fill type="solid"/>
              </v:shape>
              <v:shape style="position:absolute;left:5808;top:1266;width:2325;height:2883" coordorigin="5808,1266" coordsize="2325,2883" path="m7439,2293l7430,2295,7424,2298,6944,2778,7432,2778,7663,2547,7669,2542,7670,2534,7670,2524,7639,2457,7599,2411,7549,2361,7503,2321,7448,2294,7439,2293xe" filled="t" fillcolor="#C0C0C0" stroked="f">
                <v:path arrowok="t"/>
                <v:fill type="solid"/>
              </v:shape>
            </v:group>
            <v:group style="position:absolute;left:6619;top:127;width:2769;height:2769" coordorigin="6619,127" coordsize="2769,2769">
              <v:shape style="position:absolute;left:6619;top:127;width:2769;height:2769" coordorigin="6619,127" coordsize="2769,2769" path="m7629,955l7264,955,9189,2880,9199,2888,9209,2892,9219,2895,9228,2896,9247,2890,9314,2847,9358,2799,9383,2748,9387,2737,9363,2689,7629,955xe" filled="t" fillcolor="#C0C0C0" stroked="f">
                <v:path arrowok="t"/>
                <v:fill type="solid"/>
              </v:shape>
              <v:shape style="position:absolute;left:6619;top:127;width:2769;height:2769" coordorigin="6619,127" coordsize="2769,2769" path="m6867,1349l6856,1349,6865,1350,6867,1349xe" filled="t" fillcolor="#C0C0C0" stroked="f">
                <v:path arrowok="t"/>
                <v:fill type="solid"/>
              </v:shape>
              <v:shape style="position:absolute;left:6619;top:127;width:2769;height:2769" coordorigin="6619,127" coordsize="2769,2769" path="m7606,127l7595,127,7588,131,6622,1097,6619,1104,6620,1115,6655,1183,6695,1230,6743,1278,6790,1318,6845,1349,6856,1349,6867,1349,6872,1346,7264,955,7629,955,7446,772,7832,386,7838,381,7841,374,7841,362,7838,346,7807,294,7761,243,7705,188,7655,147,7615,128,7606,127xe" filled="t" fillcolor="#C0C0C0" stroked="f">
                <v:path arrowok="t"/>
                <v:fill type="solid"/>
              </v:shape>
            </v:group>
            <v:group style="position:absolute;left:1920;top:260;width:7367;height:2" coordorigin="1920,260" coordsize="7367,2">
              <v:shape style="position:absolute;left:1920;top:260;width:7367;height:2" coordorigin="1920,260" coordsize="7367,0" path="m1920,260l9287,260e" filled="f" stroked="t" strokeweight=".94pt" strokecolor="#000000">
                <v:path arrowok="t"/>
              </v:shape>
            </v:group>
            <v:group style="position:absolute;left:1920;top:536;width:8099;height:2" coordorigin="1920,536" coordsize="8099,2">
              <v:shape style="position:absolute;left:1920;top:536;width:8099;height:2" coordorigin="1920,536" coordsize="8099,0" path="m1920,536l10019,536e" filled="f" stroked="t" strokeweight=".94pt" strokecolor="#000000">
                <v:path arrowok="t"/>
              </v:shape>
            </v:group>
            <v:group style="position:absolute;left:1920;top:812;width:8142;height:2" coordorigin="1920,812" coordsize="8142,2">
              <v:shape style="position:absolute;left:1920;top:812;width:8142;height:2" coordorigin="1920,812" coordsize="8142,0" path="m1920,812l10063,812e" filled="f" stroked="t" strokeweight=".94pt" strokecolor="#000000">
                <v:path arrowok="t"/>
              </v:shape>
            </v:group>
            <v:group style="position:absolute;left:1920;top:1365;width:8233;height:2" coordorigin="1920,1365" coordsize="8233,2">
              <v:shape style="position:absolute;left:1920;top:1365;width:8233;height:2" coordorigin="1920,1365" coordsize="8233,0" path="m1920,1365l10154,1365e" filled="f" stroked="t" strokeweight=".94pt" strokecolor="#000000">
                <v:path arrowok="t"/>
              </v:shape>
            </v:group>
            <v:group style="position:absolute;left:1920;top:1641;width:4765;height:2" coordorigin="1920,1641" coordsize="4765,2">
              <v:shape style="position:absolute;left:1920;top:1641;width:4765;height:2" coordorigin="1920,1641" coordsize="4765,0" path="m1920,1641l6685,1641e" filled="f" stroked="t" strokeweight=".94pt" strokecolor="#000000">
                <v:path arrowok="t"/>
              </v:shape>
            </v:group>
            <v:group style="position:absolute;left:1920;top:1917;width:8221;height:2" coordorigin="1920,1917" coordsize="8221,2">
              <v:shape style="position:absolute;left:1920;top:1917;width:8221;height:2" coordorigin="1920,1917" coordsize="8221,0" path="m1920,1917l10142,1917e" filled="f" stroked="t" strokeweight=".94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Sec.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X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3.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Le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of</w:t>
      </w:r>
      <w:r>
        <w:rPr>
          <w:rFonts w:ascii="Arial" w:hAnsi="Arial" w:cs="Arial" w:eastAsia="Arial"/>
          <w:b w:val="0"/>
          <w:bCs w:val="0"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rease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alorem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x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bl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ht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eal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pr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pert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.</w:t>
      </w:r>
    </w:p>
    <w:p>
      <w:pPr>
        <w:ind w:left="580" w:right="777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Sec.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X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4.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spacing w:val="3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ic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nt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icati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pro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erty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ain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ain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bl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ht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conditi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n.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Sec.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X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5.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ediat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on</w:t>
      </w:r>
      <w:r>
        <w:rPr>
          <w:rFonts w:ascii="Arial" w:hAnsi="Arial" w:cs="Arial" w:eastAsia="Arial"/>
          <w:b w:val="0"/>
          <w:bCs w:val="0"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or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elo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remo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desi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nati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bl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ht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single" w:color="000000"/>
        </w:rPr>
        <w:t>co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single" w:color="00000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single" w:color="00000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single" w:color="000000"/>
        </w:rPr>
        <w:t>iti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  <w:u w:val="single" w:color="00000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single" w:color="00000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single" w:color="000000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  <w:u w:val="none"/>
        </w:rPr>
      </w:r>
    </w:p>
    <w:p>
      <w:pPr>
        <w:ind w:left="580" w:right="687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Sec.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X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6.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ec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eas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rate</w:t>
      </w:r>
      <w:r>
        <w:rPr>
          <w:rFonts w:ascii="Arial" w:hAnsi="Arial" w:cs="Arial" w:eastAsia="Arial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x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ation</w:t>
      </w:r>
      <w:r>
        <w:rPr>
          <w:rFonts w:ascii="Arial" w:hAnsi="Arial" w:cs="Arial" w:eastAsia="Arial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to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be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ppl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ed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ucces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dial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action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or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rede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elo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nt</w:t>
      </w:r>
      <w:r>
        <w:rPr>
          <w:rFonts w:ascii="Arial" w:hAnsi="Arial" w:cs="Arial" w:eastAsia="Arial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bl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ht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pro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ert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.</w:t>
      </w:r>
    </w:p>
    <w:p>
      <w:pPr>
        <w:ind w:left="580" w:right="697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Sec.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X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7.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uty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ffic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to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pro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ide</w:t>
      </w:r>
      <w:r>
        <w:rPr>
          <w:rFonts w:ascii="Arial" w:hAnsi="Arial" w:cs="Arial" w:eastAsia="Arial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otice</w:t>
      </w:r>
      <w:r>
        <w:rPr>
          <w:rFonts w:ascii="Arial" w:hAnsi="Arial" w:cs="Arial" w:eastAsia="Arial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unty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x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co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iss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oner.</w:t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69"/>
        <w:ind w:left="10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Sec.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X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1.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Purp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se.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10" w:lineRule="auto"/>
        <w:ind w:left="820" w:right="122" w:firstLine="72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eases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burd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eas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nment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ices,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ices,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ices,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ices.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decreases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310" w:lineRule="auto"/>
        <w:ind w:left="820" w:right="106" w:firstLine="720"/>
        <w:jc w:val="left"/>
      </w:pP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hera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jec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eradi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ght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Alde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erc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corpo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61,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ent,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eor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Annota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here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spread.</w:t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310" w:lineRule="auto"/>
        <w:ind w:left="820" w:right="130" w:firstLine="720"/>
        <w:jc w:val="left"/>
      </w:pP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han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order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enc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urage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ners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ings,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ures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hereon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ncenti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enc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urage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hereby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hed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hori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Parag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aph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d)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eor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ia.</w:t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964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(</w:t>
      </w:r>
      <w:r>
        <w:rPr>
          <w:rFonts w:ascii="Arial" w:hAnsi="Arial" w:cs="Arial" w:eastAsia="Arial"/>
          <w:b w:val="0"/>
          <w:bCs w:val="0"/>
          <w:i/>
          <w:color w:val="777777"/>
          <w:spacing w:val="-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rd.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No.</w:t>
      </w:r>
      <w:r>
        <w:rPr>
          <w:rFonts w:ascii="Arial" w:hAnsi="Arial" w:cs="Arial" w:eastAsia="Arial"/>
          <w:b w:val="0"/>
          <w:bCs w:val="0"/>
          <w:i/>
          <w:color w:val="777777"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09</w:t>
      </w:r>
      <w:r>
        <w:rPr>
          <w:rFonts w:ascii="Arial" w:hAnsi="Arial" w:cs="Arial" w:eastAsia="Arial"/>
          <w:b w:val="0"/>
          <w:bCs w:val="0"/>
          <w:i/>
          <w:color w:val="777777"/>
          <w:spacing w:val="-3"/>
          <w:w w:val="100"/>
          <w:sz w:val="18"/>
          <w:szCs w:val="18"/>
        </w:rPr>
        <w:t>-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05,</w:t>
      </w:r>
      <w:r>
        <w:rPr>
          <w:rFonts w:ascii="Arial" w:hAnsi="Arial" w:cs="Arial" w:eastAsia="Arial"/>
          <w:b w:val="0"/>
          <w:bCs w:val="0"/>
          <w:i/>
          <w:color w:val="777777"/>
          <w:spacing w:val="-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§</w:t>
      </w:r>
      <w:r>
        <w:rPr>
          <w:rFonts w:ascii="Arial" w:hAnsi="Arial" w:cs="Arial" w:eastAsia="Arial"/>
          <w:b w:val="0"/>
          <w:bCs w:val="0"/>
          <w:i/>
          <w:color w:val="777777"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1,</w:t>
      </w:r>
      <w:r>
        <w:rPr>
          <w:rFonts w:ascii="Arial" w:hAnsi="Arial" w:cs="Arial" w:eastAsia="Arial"/>
          <w:b w:val="0"/>
          <w:bCs w:val="0"/>
          <w:i/>
          <w:color w:val="777777"/>
          <w:spacing w:val="-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5-12-</w:t>
      </w:r>
      <w:r>
        <w:rPr>
          <w:rFonts w:ascii="Arial" w:hAnsi="Arial" w:cs="Arial" w:eastAsia="Arial"/>
          <w:b w:val="0"/>
          <w:bCs w:val="0"/>
          <w:i/>
          <w:color w:val="777777"/>
          <w:spacing w:val="-2"/>
          <w:w w:val="100"/>
          <w:sz w:val="18"/>
          <w:szCs w:val="18"/>
        </w:rPr>
        <w:t>2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0</w:t>
      </w:r>
      <w:r>
        <w:rPr>
          <w:rFonts w:ascii="Arial" w:hAnsi="Arial" w:cs="Arial" w:eastAsia="Arial"/>
          <w:b w:val="0"/>
          <w:bCs w:val="0"/>
          <w:i/>
          <w:color w:val="777777"/>
          <w:spacing w:val="-2"/>
          <w:w w:val="100"/>
          <w:sz w:val="18"/>
          <w:szCs w:val="18"/>
        </w:rPr>
        <w:t>0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9)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sz w:val="18"/>
          <w:szCs w:val="18"/>
        </w:rPr>
      </w: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1"/>
        <w:ind w:left="220" w:right="0"/>
        <w:jc w:val="left"/>
        <w:rPr>
          <w:b w:val="0"/>
          <w:bCs w:val="0"/>
        </w:rPr>
      </w:pPr>
      <w:r>
        <w:rPr>
          <w:spacing w:val="0"/>
          <w:w w:val="100"/>
        </w:rPr>
        <w:t>Sec.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X</w:t>
      </w:r>
      <w:r>
        <w:rPr>
          <w:spacing w:val="-1"/>
          <w:w w:val="100"/>
        </w:rPr>
        <w:t>-</w:t>
      </w:r>
      <w:r>
        <w:rPr>
          <w:spacing w:val="0"/>
          <w:w w:val="100"/>
        </w:rPr>
        <w:t>2.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-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Definitio</w:t>
      </w:r>
      <w:r>
        <w:rPr>
          <w:spacing w:val="-3"/>
          <w:w w:val="100"/>
        </w:rPr>
        <w:t>n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after="0" w:line="110" w:lineRule="exact"/>
        <w:rPr>
          <w:sz w:val="11"/>
          <w:szCs w:val="11"/>
        </w:rPr>
        <w:sectPr>
          <w:type w:val="continuous"/>
          <w:pgSz w:w="12240" w:h="15840"/>
          <w:pgMar w:top="1480" w:bottom="280" w:left="1340" w:right="1400"/>
        </w:sectPr>
      </w:pPr>
    </w:p>
    <w:p>
      <w:pPr>
        <w:spacing w:line="180" w:lineRule="exact" w:before="6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820" w:right="0" w:firstLine="0"/>
        <w:jc w:val="left"/>
      </w:pP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ch:</w:t>
      </w:r>
    </w:p>
    <w:p>
      <w:pPr>
        <w:spacing w:before="74"/>
        <w:ind w:left="81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1"/>
          <w:szCs w:val="21"/>
        </w:rPr>
        <w:t>B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1"/>
          <w:szCs w:val="21"/>
        </w:rPr>
        <w:t>igh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1"/>
          <w:szCs w:val="21"/>
        </w:rPr>
        <w:t>pro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1"/>
          <w:szCs w:val="21"/>
        </w:rPr>
        <w:t>er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1"/>
          <w:szCs w:val="21"/>
        </w:rPr>
        <w:t>y,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1"/>
          <w:szCs w:val="21"/>
        </w:rPr>
        <w:t>b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1"/>
          <w:szCs w:val="21"/>
        </w:rPr>
        <w:t>gh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1"/>
          <w:szCs w:val="21"/>
        </w:rPr>
        <w:t>,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or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1"/>
          <w:szCs w:val="21"/>
        </w:rPr>
        <w:t>b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1"/>
          <w:szCs w:val="21"/>
        </w:rPr>
        <w:t>ight</w:t>
      </w:r>
      <w:r>
        <w:rPr>
          <w:rFonts w:ascii="Arial" w:hAnsi="Arial" w:cs="Arial" w:eastAsia="Arial"/>
          <w:b w:val="0"/>
          <w:bCs w:val="0"/>
          <w:i/>
          <w:spacing w:val="-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i w:val="0"/>
          <w:spacing w:val="-3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ans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any</w:t>
      </w:r>
      <w:r>
        <w:rPr>
          <w:rFonts w:ascii="Arial" w:hAnsi="Arial" w:cs="Arial" w:eastAsia="Arial"/>
          <w:b w:val="0"/>
          <w:bCs w:val="0"/>
          <w:i w:val="0"/>
          <w:spacing w:val="-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urb</w:t>
      </w:r>
      <w:r>
        <w:rPr>
          <w:rFonts w:ascii="Arial" w:hAnsi="Arial" w:cs="Arial" w:eastAsia="Arial"/>
          <w:b w:val="0"/>
          <w:bCs w:val="0"/>
          <w:i w:val="0"/>
          <w:spacing w:val="-3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i w:val="0"/>
          <w:spacing w:val="-3"/>
          <w:w w:val="100"/>
          <w:sz w:val="21"/>
          <w:szCs w:val="21"/>
        </w:rPr>
        <w:t>z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ed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or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Arial" w:hAnsi="Arial" w:cs="Arial" w:eastAsia="Arial"/>
          <w:b w:val="0"/>
          <w:bCs w:val="0"/>
          <w:i w:val="0"/>
          <w:spacing w:val="-3"/>
          <w:w w:val="100"/>
          <w:sz w:val="21"/>
          <w:szCs w:val="21"/>
        </w:rPr>
        <w:t>v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op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prope</w:t>
      </w:r>
      <w:r>
        <w:rPr>
          <w:rFonts w:ascii="Arial" w:hAnsi="Arial" w:cs="Arial" w:eastAsia="Arial"/>
          <w:b w:val="0"/>
          <w:bCs w:val="0"/>
          <w:i w:val="0"/>
          <w:spacing w:val="-4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y</w:t>
      </w:r>
    </w:p>
    <w:p>
      <w:pPr>
        <w:spacing w:after="0"/>
        <w:jc w:val="left"/>
        <w:rPr>
          <w:rFonts w:ascii="Arial" w:hAnsi="Arial" w:cs="Arial" w:eastAsia="Arial"/>
          <w:sz w:val="21"/>
          <w:szCs w:val="21"/>
        </w:rPr>
        <w:sectPr>
          <w:type w:val="continuous"/>
          <w:pgSz w:w="12240" w:h="15840"/>
          <w:pgMar w:top="1480" w:bottom="280" w:left="1340" w:right="1400"/>
          <w:cols w:num="2" w:equalWidth="0">
            <w:col w:w="1419" w:space="40"/>
            <w:col w:w="8041"/>
          </w:cols>
        </w:sectPr>
      </w:pPr>
    </w:p>
    <w:p>
      <w:pPr>
        <w:pStyle w:val="BodyText"/>
        <w:numPr>
          <w:ilvl w:val="0"/>
          <w:numId w:val="1"/>
        </w:numPr>
        <w:tabs>
          <w:tab w:pos="1532" w:val="left" w:leader="none"/>
        </w:tabs>
        <w:spacing w:before="67"/>
        <w:ind w:left="1880" w:right="0" w:hanging="72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esents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2600" w:val="left" w:leader="none"/>
        </w:tabs>
        <w:ind w:left="2601" w:right="0" w:hanging="721"/>
        <w:jc w:val="left"/>
      </w:pP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aba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ure;</w:t>
      </w: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2600" w:val="left" w:leader="none"/>
        </w:tabs>
        <w:ind w:left="2601" w:right="0" w:hanging="721"/>
        <w:jc w:val="left"/>
      </w:pP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nade</w:t>
      </w:r>
      <w:r>
        <w:rPr>
          <w:b w:val="0"/>
          <w:bCs w:val="0"/>
          <w:spacing w:val="-3"/>
          <w:w w:val="100"/>
        </w:rPr>
        <w:t>q</w:t>
      </w:r>
      <w:r>
        <w:rPr>
          <w:b w:val="0"/>
          <w:bCs w:val="0"/>
          <w:spacing w:val="0"/>
          <w:w w:val="100"/>
        </w:rPr>
        <w:t>ua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ion,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san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ion;</w:t>
      </w: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2600" w:val="left" w:leader="none"/>
        </w:tabs>
        <w:spacing w:line="310" w:lineRule="auto"/>
        <w:ind w:left="2601" w:right="155" w:hanging="721"/>
        <w:jc w:val="left"/>
      </w:pPr>
      <w:r>
        <w:rPr/>
        <w:pict>
          <v:group style="position:absolute;margin-left:101.170235pt;margin-top:35.538906pt;width:368.699765pt;height:389.494095pt;mso-position-horizontal-relative:page;mso-position-vertical-relative:paragraph;z-index:-272" coordorigin="2023,711" coordsize="7374,7790">
            <v:group style="position:absolute;left:2033;top:5711;width:2785;height:2780" coordorigin="2033,5711" coordsize="2785,2780">
              <v:shape style="position:absolute;left:2033;top:5711;width:2785;height:2780" coordorigin="2033,5711" coordsize="2785,2780" path="m3505,5871l2454,5871,2436,5891,2382,5951,2364,5951,2049,6271,2040,6291,2035,6311,2033,6331,2035,6351,2041,6371,2048,6391,2058,6411,2071,6411,2087,6431,2105,6451,3390,7751,4089,8431,4105,8451,4122,8471,4139,8471,4156,8491,4250,8491,4264,8471,4555,8191,4572,8171,4589,8151,4605,8131,4621,8111,4133,8111,3875,7871,3531,7511,3359,7351,3273,7251,3102,7091,3016,6991,2845,6831,2759,6731,2589,6571,2503,6471,2418,6391,2602,6211,2635,6171,2652,6171,2685,6131,2702,6131,2719,6111,2737,6111,2754,6091,2771,6091,2789,6071,2825,6071,2843,6051,2917,6051,2935,6031,3745,6031,3696,5991,3672,5991,3576,5911,3552,5911,3505,5871xe" filled="t" fillcolor="#C0C0C0" stroked="f">
                <v:path arrowok="t"/>
                <v:fill type="solid"/>
              </v:shape>
              <v:shape style="position:absolute;left:2033;top:5711;width:2785;height:2780" coordorigin="2033,5711" coordsize="2785,2780" path="m3745,6031l3066,6031,3086,6051,3168,6051,3189,6071,3233,6071,3250,6091,3285,6091,3303,6111,3338,6111,3356,6131,3373,6131,3391,6151,3409,6151,3427,6171,3445,6171,3463,6191,3481,6191,3499,6211,3517,6211,3535,6231,3553,6231,3590,6271,3608,6271,3645,6311,3663,6311,3717,6371,3736,6371,3790,6431,3808,6431,3916,6551,3934,6551,3956,6591,3978,6611,4000,6631,4061,6691,4119,6751,4172,6811,4221,6871,4266,6931,4307,6991,4345,7051,4378,7111,4408,7171,4433,7231,4441,7251,4448,7251,4468,7311,4479,7351,4485,7371,4498,7431,4504,7491,4505,7531,4505,7551,4499,7611,4488,7671,4483,7691,4477,7691,4470,7711,4446,7771,4426,7811,4415,7811,4404,7831,4391,7851,4378,7871,4364,7891,4349,7911,4333,7911,4317,7931,4133,8111,4621,8111,4636,8091,4650,8091,4690,8031,4724,7971,4753,7911,4776,7851,4794,7791,4807,7731,4815,7671,4818,7611,4818,7591,4818,7571,4816,7551,4815,7531,4812,7511,4809,7471,4797,7411,4780,7351,4773,7311,4749,7251,4730,7211,4720,7171,4709,7151,4698,7131,4686,7111,4673,7071,4660,7051,4647,7031,4632,7011,4617,6971,4602,6951,4586,6931,4569,6911,4552,6871,4534,6851,4516,6831,4497,6791,4478,6771,4458,6751,4437,6711,4416,6691,4394,6671,4371,6631,4348,6611,4325,6571,4301,6551,4276,6531,4250,6491,4224,6471,4198,6431,4170,6411,4143,6391,4114,6351,4040,6291,4015,6251,3745,6031xe" filled="t" fillcolor="#C0C0C0" stroked="f">
                <v:path arrowok="t"/>
                <v:fill type="solid"/>
              </v:shape>
              <v:shape style="position:absolute;left:2033;top:5711;width:2785;height:2780" coordorigin="2033,5711" coordsize="2785,2780" path="m3341,5791l2565,5791,2528,5831,2509,5831,2473,5871,3481,5871,3458,5851,3434,5851,3388,5811,3364,5811,3341,5791xe" filled="t" fillcolor="#C0C0C0" stroked="f">
                <v:path arrowok="t"/>
                <v:fill type="solid"/>
              </v:shape>
              <v:shape style="position:absolute;left:2033;top:5711;width:2785;height:2780" coordorigin="2033,5711" coordsize="2785,2780" path="m3272,5771l2603,5771,2584,5791,3295,5791,3272,5771xe" filled="t" fillcolor="#C0C0C0" stroked="f">
                <v:path arrowok="t"/>
                <v:fill type="solid"/>
              </v:shape>
              <v:shape style="position:absolute;left:2033;top:5711;width:2785;height:2780" coordorigin="2033,5711" coordsize="2785,2780" path="m3227,5751l2661,5751,2642,5771,3250,5771,3227,5751xe" filled="t" fillcolor="#C0C0C0" stroked="f">
                <v:path arrowok="t"/>
                <v:fill type="solid"/>
              </v:shape>
              <v:shape style="position:absolute;left:2033;top:5711;width:2785;height:2780" coordorigin="2033,5711" coordsize="2785,2780" path="m3159,5731l2719,5731,2700,5751,3182,5751,3159,5731xe" filled="t" fillcolor="#C0C0C0" stroked="f">
                <v:path arrowok="t"/>
                <v:fill type="solid"/>
              </v:shape>
              <v:shape style="position:absolute;left:2033;top:5711;width:2785;height:2780" coordorigin="2033,5711" coordsize="2785,2780" path="m3071,5711l2799,5711,2779,5731,3093,5731,3071,5711xe" filled="t" fillcolor="#C0C0C0" stroked="f">
                <v:path arrowok="t"/>
                <v:fill type="solid"/>
              </v:shape>
            </v:group>
            <v:group style="position:absolute;left:3371;top:4441;width:3060;height:2740" coordorigin="3371,4441" coordsize="3060,2740">
              <v:shape style="position:absolute;left:3371;top:4441;width:3060;height:2740" coordorigin="3371,4441" coordsize="3060,2740" path="m4581,4601l3715,4601,3699,4621,3682,4641,3506,4821,3386,4941,3377,4941,3372,4961,3371,4981,3373,5021,3378,5041,3385,5041,3395,5061,3408,5081,3424,5101,3442,5121,5497,7181,5572,7181,5593,7161,5606,7161,5621,7141,5640,7121,5654,7101,5666,7101,5677,7081,5687,7061,5692,7041,5695,7041,5695,7021,5691,7021,5687,7001,5680,7001,5483,6801,5389,6701,5342,6661,5295,6601,5202,6521,5155,6461,5108,6421,5061,6361,4968,6281,4922,6221,4829,6141,4783,6081,4737,6041,4804,5961,4866,5901,4882,5901,4899,5881,4916,5861,4952,5861,4970,5841,5734,5841,5671,5801,4492,5801,3748,5061,3903,4901,3918,4881,3933,4881,3947,4861,3962,4841,3977,4841,3993,4821,4009,4821,4025,4801,4042,4801,4060,4781,4100,4781,4118,4761,4749,4761,4733,4741,4718,4721,4703,4721,4673,4681,4658,4681,4627,4641,4612,4641,4596,4621,4581,4601xe" filled="t" fillcolor="#C0C0C0" stroked="f">
                <v:path arrowok="t"/>
                <v:fill type="solid"/>
              </v:shape>
              <v:shape style="position:absolute;left:3371;top:4441;width:3060;height:2740" coordorigin="3371,4441" coordsize="3060,2740" path="m6315,6441l6222,6441,6239,6461,6296,6461,6315,6441xe" filled="t" fillcolor="#C0C0C0" stroked="f">
                <v:path arrowok="t"/>
                <v:fill type="solid"/>
              </v:shape>
              <v:shape style="position:absolute;left:3371;top:4441;width:3060;height:2740" coordorigin="3371,4441" coordsize="3060,2740" path="m5734,5841l5142,5841,5166,5861,5221,5861,5239,5881,5258,5881,5277,5901,5316,5901,5336,5921,5352,5921,5368,5941,5385,5941,5402,5961,5419,5961,5437,5981,5454,5981,5472,6001,5490,6001,5508,6021,5526,6021,5545,6041,6035,6341,6204,6441,6326,6441,6339,6421,6355,6401,6375,6381,6389,6381,6401,6361,6412,6341,6423,6321,6429,6301,6431,6301,6430,6281,6425,6281,6421,6261,6405,6261,6395,6241,6380,6221,6359,6221,6349,6201,6335,6201,6319,6181,6301,6181,6280,6161,6257,6141,6226,6141,6074,6041,5796,5881,5734,5841xe" filled="t" fillcolor="#C0C0C0" stroked="f">
                <v:path arrowok="t"/>
                <v:fill type="solid"/>
              </v:shape>
              <v:shape style="position:absolute;left:3371;top:4441;width:3060;height:2740" coordorigin="3371,4441" coordsize="3060,2740" path="m5034,5541l4731,5541,4720,5561,4708,5581,4694,5601,4679,5621,4662,5641,4492,5801,5671,5801,5639,5781,5621,5761,5603,5761,5585,5741,5568,5741,5550,5721,5516,5721,5499,5701,5448,5681,5429,5661,5411,5661,5393,5641,5357,5641,5338,5621,5320,5621,5302,5601,5264,5601,5244,5581,5186,5581,5167,5561,5029,5561,5034,5541xe" filled="t" fillcolor="#C0C0C0" stroked="f">
                <v:path arrowok="t"/>
                <v:fill type="solid"/>
              </v:shape>
              <v:shape style="position:absolute;left:3371;top:4441;width:3060;height:2740" coordorigin="3371,4441" coordsize="3060,2740" path="m4894,4921l4527,4921,4577,4981,4587,4981,4601,5001,4615,5021,4629,5021,4642,5041,4654,5061,4666,5081,4678,5101,4689,5101,4700,5121,4711,5141,4722,5161,4749,5221,4762,5261,4767,5261,4778,5321,4781,5361,4781,5381,4774,5441,4757,5501,4741,5541,5039,5541,5049,5481,5054,5421,5055,5361,5054,5361,5053,5341,5046,5281,5033,5221,5020,5181,5014,5161,4995,5101,4979,5061,4970,5061,4960,5041,4950,5021,4939,5001,4927,4981,4914,4961,4904,4941,4894,4921xe" filled="t" fillcolor="#C0C0C0" stroked="f">
                <v:path arrowok="t"/>
                <v:fill type="solid"/>
              </v:shape>
              <v:shape style="position:absolute;left:3371;top:4441;width:3060;height:2740" coordorigin="3371,4441" coordsize="3060,2740" path="m4794,4801l4365,4801,4381,4821,4397,4821,4413,4841,4429,4841,4462,4881,4478,4881,4511,4921,4883,4921,4872,4901,4860,4881,4848,4861,4835,4861,4822,4841,4808,4821,4794,4801xe" filled="t" fillcolor="#C0C0C0" stroked="f">
                <v:path arrowok="t"/>
                <v:fill type="solid"/>
              </v:shape>
              <v:shape style="position:absolute;left:3371;top:4441;width:3060;height:2740" coordorigin="3371,4441" coordsize="3060,2740" path="m4749,4761l4251,4761,4271,4781,4312,4781,4333,4801,4780,4801,4764,4781,4749,4761xe" filled="t" fillcolor="#C0C0C0" stroked="f">
                <v:path arrowok="t"/>
                <v:fill type="solid"/>
              </v:shape>
              <v:shape style="position:absolute;left:3371;top:4441;width:3060;height:2740" coordorigin="3371,4441" coordsize="3060,2740" path="m4517,4561l3758,4561,3744,4581,3730,4601,4565,4601,4549,4581,4533,4581,4517,4561xe" filled="t" fillcolor="#C0C0C0" stroked="f">
                <v:path arrowok="t"/>
                <v:fill type="solid"/>
              </v:shape>
              <v:shape style="position:absolute;left:3371;top:4441;width:3060;height:2740" coordorigin="3371,4441" coordsize="3060,2740" path="m4483,4541l3788,4541,3770,4561,4500,4561,4483,4541xe" filled="t" fillcolor="#C0C0C0" stroked="f">
                <v:path arrowok="t"/>
                <v:fill type="solid"/>
              </v:shape>
              <v:shape style="position:absolute;left:3371;top:4441;width:3060;height:2740" coordorigin="3371,4441" coordsize="3060,2740" path="m4414,4501l3836,4501,3821,4521,3805,4541,4466,4541,4449,4521,4431,4521,4414,4501xe" filled="t" fillcolor="#C0C0C0" stroked="f">
                <v:path arrowok="t"/>
                <v:fill type="solid"/>
              </v:shape>
              <v:shape style="position:absolute;left:3371;top:4441;width:3060;height:2740" coordorigin="3371,4441" coordsize="3060,2740" path="m4378,4481l3875,4481,3856,4501,4396,4501,4378,4481xe" filled="t" fillcolor="#C0C0C0" stroked="f">
                <v:path arrowok="t"/>
                <v:fill type="solid"/>
              </v:shape>
              <v:shape style="position:absolute;left:3371;top:4441;width:3060;height:2740" coordorigin="3371,4441" coordsize="3060,2740" path="m4322,4461l3932,4461,3913,4481,4341,4481,4322,4461xe" filled="t" fillcolor="#C0C0C0" stroked="f">
                <v:path arrowok="t"/>
                <v:fill type="solid"/>
              </v:shape>
              <v:shape style="position:absolute;left:3371;top:4441;width:3060;height:2740" coordorigin="3371,4441" coordsize="3060,2740" path="m4262,4441l3988,4441,3969,4461,4282,4461,4262,4441xe" filled="t" fillcolor="#C0C0C0" stroked="f">
                <v:path arrowok="t"/>
                <v:fill type="solid"/>
              </v:shape>
            </v:group>
            <v:group style="position:absolute;left:4857;top:3273;width:2877;height:2876" coordorigin="4857,3273" coordsize="2877,2876">
              <v:shape style="position:absolute;left:4857;top:3273;width:2877;height:2876" coordorigin="4857,3273" coordsize="2877,2876" path="m5067,3273l5007,3293,4946,3346,4902,3392,4866,3442,4857,3479,4861,3500,4868,3518,4878,3537,4962,3667,5038,3788,5896,5144,6476,6058,6512,6108,6576,6149,6593,6146,6655,6099,6701,6050,6727,5987,6728,5976,6722,5965,6719,5955,6713,5943,6705,5931,6579,5738,6349,5383,6286,5287,6566,5007,6098,5007,5276,3735,5232,3668,5233,3668,5233,3667,5233,3667,5707,3667,5122,3295,5107,3287,5089,3279,5067,3273xe" filled="t" fillcolor="#C0C0C0" stroked="f">
                <v:path arrowok="t"/>
                <v:fill type="solid"/>
              </v:shape>
              <v:shape style="position:absolute;left:4857;top:3273;width:2877;height:2876" coordorigin="4857,3273" coordsize="2877,2876" path="m7366,4716l6857,4716,7513,5136,7568,5157,7587,5151,7648,5107,7699,5054,7734,4994,7730,4971,7675,4915,7366,4716xe" filled="t" fillcolor="#C0C0C0" stroked="f">
                <v:path arrowok="t"/>
                <v:fill type="solid"/>
              </v:shape>
              <v:shape style="position:absolute;left:4857;top:3273;width:2877;height:2876" coordorigin="4857,3273" coordsize="2877,2876" path="m5707,3667l5233,3667,6575,4529,6098,5007,6566,5007,6857,4716,7366,4716,5707,3667xe" filled="t" fillcolor="#C0C0C0" stroked="f">
                <v:path arrowok="t"/>
                <v:fill type="solid"/>
              </v:shape>
            </v:group>
            <v:group style="position:absolute;left:5808;top:1859;width:2325;height:2883" coordorigin="5808,1859" coordsize="2325,2883">
              <v:shape style="position:absolute;left:5808;top:1859;width:2325;height:2883" coordorigin="5808,1859" coordsize="2325,2883" path="m6467,1859l6457,1859,6451,1862,5823,2490,5815,2503,5810,2521,5808,2542,5810,2569,5846,2635,7935,4728,7971,4742,7993,4738,8060,4695,8104,4647,8129,4595,8133,4585,8132,4575,8127,4564,8123,4554,8117,4546,7188,3616,7432,3372,6944,3372,6192,2620,6695,2117,6700,2112,6703,2106,6703,2094,6699,2078,6669,2025,6624,1974,6567,1919,6516,1879,6476,1860,6467,1859xe" filled="t" fillcolor="#C0C0C0" stroked="f">
                <v:path arrowok="t"/>
                <v:fill type="solid"/>
              </v:shape>
              <v:shape style="position:absolute;left:5808;top:1859;width:2325;height:2883" coordorigin="5808,1859" coordsize="2325,2883" path="m7439,2887l7430,2888,7424,2891,6944,3372,7432,3372,7663,3141,7669,3135,7670,3128,7670,3117,7639,3051,7599,3005,7549,2955,7503,2915,7448,2888,7439,2887xe" filled="t" fillcolor="#C0C0C0" stroked="f">
                <v:path arrowok="t"/>
                <v:fill type="solid"/>
              </v:shape>
            </v:group>
            <v:group style="position:absolute;left:6619;top:721;width:2769;height:2769" coordorigin="6619,721" coordsize="2769,2769">
              <v:shape style="position:absolute;left:6619;top:721;width:2769;height:2769" coordorigin="6619,721" coordsize="2769,2769" path="m7629,1548l7264,1548,9189,3474,9199,3481,9209,3485,9219,3489,9228,3489,9247,3484,9314,3441,9358,3393,9383,3341,9387,3330,9363,3283,7629,1548xe" filled="t" fillcolor="#C0C0C0" stroked="f">
                <v:path arrowok="t"/>
                <v:fill type="solid"/>
              </v:shape>
              <v:shape style="position:absolute;left:6619;top:721;width:2769;height:2769" coordorigin="6619,721" coordsize="2769,2769" path="m6867,1942l6856,1942,6865,1943,6867,1942xe" filled="t" fillcolor="#C0C0C0" stroked="f">
                <v:path arrowok="t"/>
                <v:fill type="solid"/>
              </v:shape>
              <v:shape style="position:absolute;left:6619;top:721;width:2769;height:2769" coordorigin="6619,721" coordsize="2769,2769" path="m7606,721l7595,721,7588,724,6622,1690,6619,1697,6620,1708,6655,1776,6695,1823,6743,1871,6790,1911,6845,1943,6856,1942,6867,1942,6872,1940,7264,1548,7629,1548,7446,1366,7832,979,7838,974,7841,967,7841,955,7838,940,7807,888,7761,836,7705,782,7655,740,7615,722,7606,721xe" filled="t" fillcolor="#C0C0C0" stroked="f">
                <v:path arrowok="t"/>
                <v:fill type="solid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caused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hur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ane,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orna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ear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espec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ich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ernor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cla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cer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eral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pub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ency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ner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egardi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led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asu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emedy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;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2600" w:val="left" w:leader="none"/>
        </w:tabs>
        <w:spacing w:line="310" w:lineRule="auto"/>
        <w:ind w:left="2601" w:right="168" w:hanging="721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den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eral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gency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ursu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.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9</w:t>
      </w:r>
      <w:r>
        <w:rPr>
          <w:b w:val="0"/>
          <w:bCs w:val="0"/>
          <w:spacing w:val="0"/>
          <w:w w:val="100"/>
        </w:rPr>
        <w:t>601,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seq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ina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udy;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2600" w:val="left" w:leader="none"/>
        </w:tabs>
        <w:spacing w:line="310" w:lineRule="auto"/>
        <w:ind w:left="2601" w:right="787" w:hanging="72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gal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ner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knew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n;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2600" w:val="left" w:leader="none"/>
        </w:tabs>
        <w:spacing w:line="310" w:lineRule="auto"/>
        <w:ind w:left="2601" w:right="168" w:hanging="721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nan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codes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ner;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880" w:val="left" w:leader="none"/>
        </w:tabs>
        <w:spacing w:line="310" w:lineRule="auto"/>
        <w:ind w:left="1880" w:right="173" w:hanging="720"/>
        <w:jc w:val="left"/>
      </w:pP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condu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ant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ox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before="50"/>
        <w:ind w:left="1880" w:right="0" w:firstLine="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oper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beca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ns.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310" w:lineRule="auto"/>
        <w:ind w:left="1160" w:right="112" w:firstLine="0"/>
        <w:jc w:val="left"/>
      </w:pPr>
      <w:r>
        <w:rPr>
          <w:rFonts w:ascii="Arial" w:hAnsi="Arial" w:cs="Arial" w:eastAsia="Arial"/>
          <w:b w:val="0"/>
          <w:bCs w:val="0"/>
          <w:i/>
          <w:spacing w:val="-4"/>
          <w:w w:val="100"/>
        </w:rPr>
        <w:t>‘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Bu</w:t>
      </w:r>
      <w:r>
        <w:rPr>
          <w:rFonts w:ascii="Arial" w:hAnsi="Arial" w:cs="Arial" w:eastAsia="Arial"/>
          <w:b w:val="0"/>
          <w:bCs w:val="0"/>
          <w:i/>
          <w:spacing w:val="1"/>
          <w:w w:val="10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l</w:t>
      </w:r>
      <w:r>
        <w:rPr>
          <w:rFonts w:ascii="Arial" w:hAnsi="Arial" w:cs="Arial" w:eastAsia="Arial"/>
          <w:b w:val="0"/>
          <w:bCs w:val="0"/>
          <w:i/>
          <w:spacing w:val="-3"/>
          <w:w w:val="100"/>
        </w:rPr>
        <w:t>d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ing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-2"/>
          <w:w w:val="10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ns</w:t>
      </w:r>
      <w:r>
        <w:rPr>
          <w:rFonts w:ascii="Arial" w:hAnsi="Arial" w:cs="Arial" w:eastAsia="Arial"/>
          <w:b w:val="0"/>
          <w:bCs w:val="0"/>
          <w:i/>
          <w:spacing w:val="-3"/>
          <w:w w:val="100"/>
        </w:rPr>
        <w:t>p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ec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t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o</w:t>
      </w:r>
      <w:r>
        <w:rPr>
          <w:rFonts w:ascii="Arial" w:hAnsi="Arial" w:cs="Arial" w:eastAsia="Arial"/>
          <w:b w:val="0"/>
          <w:bCs w:val="0"/>
          <w:i/>
          <w:spacing w:val="2"/>
          <w:w w:val="100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’</w:t>
      </w:r>
      <w:r>
        <w:rPr>
          <w:rFonts w:ascii="Arial" w:hAnsi="Arial" w:cs="Arial" w:eastAsia="Arial"/>
          <w:b w:val="0"/>
          <w:bCs w:val="0"/>
          <w:i/>
          <w:spacing w:val="-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eans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cer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ied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ins</w:t>
      </w:r>
      <w:r>
        <w:rPr>
          <w:b w:val="0"/>
          <w:bCs w:val="0"/>
          <w:i w:val="0"/>
          <w:spacing w:val="-3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ec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ess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q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</w:t>
      </w:r>
      <w:r>
        <w:rPr>
          <w:b w:val="0"/>
          <w:bCs w:val="0"/>
          <w:i w:val="0"/>
          <w:spacing w:val="-3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io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</w:t>
      </w:r>
      <w:r>
        <w:rPr>
          <w:b w:val="0"/>
          <w:bCs w:val="0"/>
          <w:i w:val="0"/>
          <w:spacing w:val="-3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li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nce.</w:t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310" w:lineRule="auto"/>
        <w:ind w:left="1160" w:right="101" w:firstLine="0"/>
        <w:jc w:val="left"/>
      </w:pPr>
      <w:r>
        <w:rPr>
          <w:rFonts w:ascii="Arial" w:hAnsi="Arial" w:cs="Arial" w:eastAsia="Arial"/>
          <w:b w:val="0"/>
          <w:bCs w:val="0"/>
          <w:i/>
          <w:spacing w:val="-4"/>
          <w:w w:val="100"/>
        </w:rPr>
        <w:t>‘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C</w:t>
      </w:r>
      <w:r>
        <w:rPr>
          <w:rFonts w:ascii="Arial" w:hAnsi="Arial" w:cs="Arial" w:eastAsia="Arial"/>
          <w:b w:val="0"/>
          <w:bCs w:val="0"/>
          <w:i/>
          <w:spacing w:val="2"/>
          <w:w w:val="100"/>
        </w:rPr>
        <w:t>o</w:t>
      </w:r>
      <w:r>
        <w:rPr>
          <w:rFonts w:ascii="Arial" w:hAnsi="Arial" w:cs="Arial" w:eastAsia="Arial"/>
          <w:b w:val="0"/>
          <w:bCs w:val="0"/>
          <w:i/>
          <w:spacing w:val="-4"/>
          <w:w w:val="100"/>
        </w:rPr>
        <w:t>m</w:t>
      </w:r>
      <w:r>
        <w:rPr>
          <w:rFonts w:ascii="Arial" w:hAnsi="Arial" w:cs="Arial" w:eastAsia="Arial"/>
          <w:b w:val="0"/>
          <w:bCs w:val="0"/>
          <w:i/>
          <w:spacing w:val="-4"/>
          <w:w w:val="100"/>
        </w:rPr>
        <w:t>m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un</w:t>
      </w:r>
      <w:r>
        <w:rPr>
          <w:rFonts w:ascii="Arial" w:hAnsi="Arial" w:cs="Arial" w:eastAsia="Arial"/>
          <w:b w:val="0"/>
          <w:bCs w:val="0"/>
          <w:i/>
          <w:spacing w:val="1"/>
          <w:w w:val="100"/>
        </w:rPr>
        <w:t>i</w:t>
      </w:r>
      <w:r>
        <w:rPr>
          <w:rFonts w:ascii="Arial" w:hAnsi="Arial" w:cs="Arial" w:eastAsia="Arial"/>
          <w:b w:val="0"/>
          <w:bCs w:val="0"/>
          <w:i/>
          <w:spacing w:val="-2"/>
          <w:w w:val="100"/>
        </w:rPr>
        <w:t>t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y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edev</w:t>
      </w:r>
      <w:r>
        <w:rPr>
          <w:rFonts w:ascii="Arial" w:hAnsi="Arial" w:cs="Arial" w:eastAsia="Arial"/>
          <w:b w:val="0"/>
          <w:bCs w:val="0"/>
          <w:i/>
          <w:spacing w:val="-2"/>
          <w:w w:val="100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lop</w:t>
      </w:r>
      <w:r>
        <w:rPr>
          <w:rFonts w:ascii="Arial" w:hAnsi="Arial" w:cs="Arial" w:eastAsia="Arial"/>
          <w:b w:val="0"/>
          <w:bCs w:val="0"/>
          <w:i/>
          <w:spacing w:val="-6"/>
          <w:w w:val="100"/>
        </w:rPr>
        <w:t>m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en</w:t>
      </w:r>
      <w:r>
        <w:rPr>
          <w:rFonts w:ascii="Arial" w:hAnsi="Arial" w:cs="Arial" w:eastAsia="Arial"/>
          <w:b w:val="0"/>
          <w:bCs w:val="0"/>
          <w:i/>
          <w:spacing w:val="1"/>
          <w:w w:val="100"/>
        </w:rPr>
        <w:t>t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’</w:t>
      </w:r>
      <w:r>
        <w:rPr>
          <w:rFonts w:ascii="Arial" w:hAnsi="Arial" w:cs="Arial" w:eastAsia="Arial"/>
          <w:b w:val="0"/>
          <w:bCs w:val="0"/>
          <w:i/>
          <w:spacing w:val="-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any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ac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jec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ser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ice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ces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ary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id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ede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ent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z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ion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ent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area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por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ion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na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ede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hrou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urb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ede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horough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lo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3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4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ing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os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g,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li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of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bu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uc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it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on.</w:t>
      </w:r>
    </w:p>
    <w:p>
      <w:pPr>
        <w:spacing w:after="0" w:line="310" w:lineRule="auto"/>
        <w:jc w:val="left"/>
        <w:sectPr>
          <w:pgSz w:w="12240" w:h="15840"/>
          <w:pgMar w:top="1440" w:bottom="280" w:left="1720" w:right="1340"/>
        </w:sectPr>
      </w:pPr>
    </w:p>
    <w:p>
      <w:pPr>
        <w:spacing w:line="310" w:lineRule="auto" w:before="67"/>
        <w:ind w:left="1420" w:right="568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i/>
          <w:spacing w:val="-2"/>
          <w:w w:val="100"/>
          <w:sz w:val="21"/>
          <w:szCs w:val="21"/>
        </w:rPr>
        <w:t>‘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1"/>
          <w:szCs w:val="21"/>
        </w:rPr>
        <w:t>G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1"/>
          <w:szCs w:val="21"/>
        </w:rPr>
        <w:t>overni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1"/>
          <w:szCs w:val="21"/>
        </w:rPr>
        <w:t>g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1"/>
          <w:szCs w:val="21"/>
        </w:rPr>
        <w:t>au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21"/>
          <w:szCs w:val="21"/>
        </w:rPr>
        <w:t>h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1"/>
          <w:szCs w:val="21"/>
        </w:rPr>
        <w:t>orit</w:t>
      </w:r>
      <w:r>
        <w:rPr>
          <w:rFonts w:ascii="Arial" w:hAnsi="Arial" w:cs="Arial" w:eastAsia="Arial"/>
          <w:b w:val="0"/>
          <w:bCs w:val="0"/>
          <w:i/>
          <w:spacing w:val="2"/>
          <w:w w:val="100"/>
          <w:sz w:val="21"/>
          <w:szCs w:val="21"/>
        </w:rPr>
        <w:t>y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1"/>
          <w:szCs w:val="21"/>
        </w:rPr>
        <w:t>’</w:t>
      </w:r>
      <w:r>
        <w:rPr>
          <w:rFonts w:ascii="Arial" w:hAnsi="Arial" w:cs="Arial" w:eastAsia="Arial"/>
          <w:b w:val="0"/>
          <w:bCs w:val="0"/>
          <w:i/>
          <w:spacing w:val="-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i w:val="0"/>
          <w:spacing w:val="-3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ns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he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i w:val="0"/>
          <w:spacing w:val="-3"/>
          <w:w w:val="100"/>
          <w:sz w:val="21"/>
          <w:szCs w:val="21"/>
        </w:rPr>
        <w:t>y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or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and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lde</w:t>
      </w:r>
      <w:r>
        <w:rPr>
          <w:rFonts w:ascii="Arial" w:hAnsi="Arial" w:cs="Arial" w:eastAsia="Arial"/>
          <w:b w:val="0"/>
          <w:bCs w:val="0"/>
          <w:i w:val="0"/>
          <w:spacing w:val="-3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en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of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he</w:t>
      </w:r>
      <w:r>
        <w:rPr>
          <w:rFonts w:ascii="Arial" w:hAnsi="Arial" w:cs="Arial" w:eastAsia="Arial"/>
          <w:b w:val="0"/>
          <w:bCs w:val="0"/>
          <w:i w:val="0"/>
          <w:spacing w:val="-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Ci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y</w:t>
      </w:r>
      <w:r>
        <w:rPr>
          <w:rFonts w:ascii="Arial" w:hAnsi="Arial" w:cs="Arial" w:eastAsia="Arial"/>
          <w:b w:val="0"/>
          <w:bCs w:val="0"/>
          <w:i w:val="0"/>
          <w:spacing w:val="-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of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i w:val="0"/>
          <w:spacing w:val="-3"/>
          <w:w w:val="100"/>
          <w:sz w:val="21"/>
          <w:szCs w:val="21"/>
        </w:rPr>
        <w:t>v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ann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h,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  <w:sz w:val="21"/>
          <w:szCs w:val="21"/>
        </w:rPr>
        <w:t>G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eorg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i w:val="0"/>
          <w:spacing w:val="-3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i w:val="0"/>
          <w:spacing w:val="-3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ip</w:t>
      </w:r>
      <w:r>
        <w:rPr>
          <w:rFonts w:ascii="Arial" w:hAnsi="Arial" w:cs="Arial" w:eastAsia="Arial"/>
          <w:b w:val="0"/>
          <w:bCs w:val="0"/>
          <w:i w:val="0"/>
          <w:spacing w:val="-3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cor</w:t>
      </w:r>
      <w:r>
        <w:rPr>
          <w:rFonts w:ascii="Arial" w:hAnsi="Arial" w:cs="Arial" w:eastAsia="Arial"/>
          <w:b w:val="0"/>
          <w:bCs w:val="0"/>
          <w:i w:val="0"/>
          <w:spacing w:val="-3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ora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ion.</w:t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310" w:lineRule="auto"/>
        <w:ind w:right="933" w:firstLine="0"/>
        <w:jc w:val="both"/>
      </w:pPr>
      <w:r>
        <w:rPr>
          <w:rFonts w:ascii="Arial" w:hAnsi="Arial" w:cs="Arial" w:eastAsia="Arial"/>
          <w:b w:val="0"/>
          <w:bCs w:val="0"/>
          <w:i/>
          <w:spacing w:val="-4"/>
          <w:w w:val="100"/>
        </w:rPr>
        <w:t>‘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M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illag</w:t>
      </w:r>
      <w:r>
        <w:rPr>
          <w:rFonts w:ascii="Arial" w:hAnsi="Arial" w:cs="Arial" w:eastAsia="Arial"/>
          <w:b w:val="0"/>
          <w:bCs w:val="0"/>
          <w:i/>
          <w:spacing w:val="1"/>
          <w:w w:val="100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’</w:t>
      </w:r>
      <w:r>
        <w:rPr>
          <w:rFonts w:ascii="Arial" w:hAnsi="Arial" w:cs="Arial" w:eastAsia="Arial"/>
          <w:b w:val="0"/>
          <w:bCs w:val="0"/>
          <w:i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4"/>
          <w:w w:val="100"/>
        </w:rPr>
        <w:t>‘</w:t>
      </w:r>
      <w:r>
        <w:rPr>
          <w:rFonts w:ascii="Arial" w:hAnsi="Arial" w:cs="Arial" w:eastAsia="Arial"/>
          <w:b w:val="0"/>
          <w:bCs w:val="0"/>
          <w:i/>
          <w:spacing w:val="-6"/>
          <w:w w:val="100"/>
        </w:rPr>
        <w:t>m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illa</w:t>
      </w:r>
      <w:r>
        <w:rPr>
          <w:rFonts w:ascii="Arial" w:hAnsi="Arial" w:cs="Arial" w:eastAsia="Arial"/>
          <w:b w:val="0"/>
          <w:bCs w:val="0"/>
          <w:i/>
          <w:spacing w:val="-3"/>
          <w:w w:val="100"/>
        </w:rPr>
        <w:t>g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t</w:t>
      </w:r>
      <w:r>
        <w:rPr>
          <w:rFonts w:ascii="Arial" w:hAnsi="Arial" w:cs="Arial" w:eastAsia="Arial"/>
          <w:b w:val="0"/>
          <w:bCs w:val="0"/>
          <w:i/>
          <w:spacing w:val="2"/>
          <w:w w:val="100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’</w:t>
      </w:r>
      <w:r>
        <w:rPr>
          <w:rFonts w:ascii="Arial" w:hAnsi="Arial" w:cs="Arial" w:eastAsia="Arial"/>
          <w:b w:val="0"/>
          <w:bCs w:val="0"/>
          <w:i/>
          <w:spacing w:val="-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ans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-3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lls,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ch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by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go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erni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au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ho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pu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poses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ar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-3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ing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jur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sd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n's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ener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und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exp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nses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ar.</w:t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310" w:lineRule="auto"/>
        <w:ind w:right="369" w:firstLine="0"/>
        <w:jc w:val="left"/>
      </w:pPr>
      <w:r>
        <w:rPr/>
        <w:pict>
          <v:group style="position:absolute;margin-left:101.170235pt;margin-top:23.538906pt;width:368.699765pt;height:389.494095pt;mso-position-horizontal-relative:page;mso-position-vertical-relative:paragraph;z-index:-271" coordorigin="2023,471" coordsize="7374,7790">
            <v:group style="position:absolute;left:2033;top:5471;width:2785;height:2780" coordorigin="2033,5471" coordsize="2785,2780">
              <v:shape style="position:absolute;left:2033;top:5471;width:2785;height:2780" coordorigin="2033,5471" coordsize="2785,2780" path="m3505,5631l2454,5631,2436,5651,2382,5711,2364,5711,2049,6031,2040,6051,2035,6071,2033,6091,2035,6111,2041,6131,2048,6151,2058,6171,2071,6171,2087,6191,2105,6211,3390,7511,4089,8191,4105,8211,4122,8231,4139,8231,4156,8251,4250,8251,4264,8231,4555,7951,4572,7931,4589,7911,4605,7891,4621,7871,4133,7871,3875,7631,3531,7271,3359,7111,3273,7011,3102,6851,3016,6751,2845,6591,2759,6491,2589,6331,2503,6231,2418,6151,2602,5971,2635,5931,2652,5931,2685,5891,2702,5891,2719,5871,2737,5871,2754,5851,2771,5851,2789,5831,2825,5831,2843,5811,2917,5811,2935,5791,3745,5791,3696,5751,3672,5751,3576,5671,3552,5671,3505,5631xe" filled="t" fillcolor="#C0C0C0" stroked="f">
                <v:path arrowok="t"/>
                <v:fill type="solid"/>
              </v:shape>
              <v:shape style="position:absolute;left:2033;top:5471;width:2785;height:2780" coordorigin="2033,5471" coordsize="2785,2780" path="m3745,5791l3066,5791,3086,5811,3168,5811,3189,5831,3233,5831,3250,5851,3285,5851,3303,5871,3338,5871,3356,5891,3373,5891,3391,5911,3409,5911,3427,5931,3445,5931,3463,5951,3481,5951,3499,5971,3517,5971,3535,5991,3553,5991,3590,6031,3608,6031,3645,6071,3663,6071,3717,6131,3736,6131,3790,6191,3808,6191,3916,6311,3934,6311,3956,6351,3978,6371,4000,6391,4061,6451,4119,6511,4172,6571,4221,6631,4266,6691,4307,6751,4345,6811,4378,6871,4408,6931,4433,6991,4441,7011,4448,7011,4468,7071,4479,7111,4485,7131,4498,7191,4504,7251,4505,7291,4505,7311,4499,7371,4488,7431,4483,7451,4477,7451,4470,7471,4446,7531,4426,7571,4415,7571,4404,7591,4391,7611,4378,7631,4364,7651,4349,7671,4333,7671,4317,7691,4133,7871,4621,7871,4636,7851,4650,7851,4690,7791,4724,7731,4753,7671,4776,7611,4794,7551,4807,7491,4815,7431,4818,7371,4818,7351,4818,7331,4816,7311,4815,7291,4812,7271,4809,7231,4797,7171,4780,7111,4773,7071,4749,7011,4730,6971,4720,6931,4709,6911,4698,6891,4686,6871,4673,6831,4660,6811,4647,6791,4632,6771,4617,6731,4602,6711,4586,6691,4569,6671,4552,6631,4534,6611,4516,6591,4497,6551,4478,6531,4458,6511,4437,6471,4416,6451,4394,6431,4371,6391,4348,6371,4325,6331,4301,6311,4276,6291,4250,6251,4224,6231,4198,6191,4170,6171,4143,6151,4114,6111,4040,6051,4015,6011,3745,5791xe" filled="t" fillcolor="#C0C0C0" stroked="f">
                <v:path arrowok="t"/>
                <v:fill type="solid"/>
              </v:shape>
              <v:shape style="position:absolute;left:2033;top:5471;width:2785;height:2780" coordorigin="2033,5471" coordsize="2785,2780" path="m3341,5551l2565,5551,2528,5591,2509,5591,2473,5631,3481,5631,3458,5611,3434,5611,3388,5571,3364,5571,3341,5551xe" filled="t" fillcolor="#C0C0C0" stroked="f">
                <v:path arrowok="t"/>
                <v:fill type="solid"/>
              </v:shape>
              <v:shape style="position:absolute;left:2033;top:5471;width:2785;height:2780" coordorigin="2033,5471" coordsize="2785,2780" path="m3272,5531l2603,5531,2584,5551,3295,5551,3272,5531xe" filled="t" fillcolor="#C0C0C0" stroked="f">
                <v:path arrowok="t"/>
                <v:fill type="solid"/>
              </v:shape>
              <v:shape style="position:absolute;left:2033;top:5471;width:2785;height:2780" coordorigin="2033,5471" coordsize="2785,2780" path="m3227,5511l2661,5511,2642,5531,3250,5531,3227,5511xe" filled="t" fillcolor="#C0C0C0" stroked="f">
                <v:path arrowok="t"/>
                <v:fill type="solid"/>
              </v:shape>
              <v:shape style="position:absolute;left:2033;top:5471;width:2785;height:2780" coordorigin="2033,5471" coordsize="2785,2780" path="m3159,5491l2719,5491,2700,5511,3182,5511,3159,5491xe" filled="t" fillcolor="#C0C0C0" stroked="f">
                <v:path arrowok="t"/>
                <v:fill type="solid"/>
              </v:shape>
              <v:shape style="position:absolute;left:2033;top:5471;width:2785;height:2780" coordorigin="2033,5471" coordsize="2785,2780" path="m3071,5471l2799,5471,2779,5491,3093,5491,3071,5471xe" filled="t" fillcolor="#C0C0C0" stroked="f">
                <v:path arrowok="t"/>
                <v:fill type="solid"/>
              </v:shape>
            </v:group>
            <v:group style="position:absolute;left:3371;top:4201;width:3060;height:2740" coordorigin="3371,4201" coordsize="3060,2740">
              <v:shape style="position:absolute;left:3371;top:4201;width:3060;height:2740" coordorigin="3371,4201" coordsize="3060,2740" path="m4581,4361l3715,4361,3699,4381,3682,4401,3506,4581,3386,4701,3377,4701,3372,4721,3371,4741,3373,4781,3378,4801,3385,4801,3395,4821,3408,4841,3424,4861,3442,4881,5497,6941,5572,6941,5593,6921,5606,6921,5621,6901,5640,6881,5654,6861,5666,6861,5677,6841,5687,6821,5692,6801,5695,6801,5695,6781,5691,6781,5687,6761,5680,6761,5483,6561,5389,6461,5342,6421,5295,6361,5202,6281,5155,6221,5108,6181,5061,6121,4968,6041,4922,5981,4829,5901,4783,5841,4737,5801,4804,5721,4866,5661,4882,5661,4899,5641,4916,5621,4952,5621,4970,5601,5734,5601,5671,5561,4492,5561,3748,4821,3903,4661,3918,4641,3933,4641,3947,4621,3962,4601,3977,4601,3993,4581,4009,4581,4025,4561,4042,4561,4060,4541,4100,4541,4118,4521,4749,4521,4733,4501,4718,4481,4703,4481,4673,4441,4658,4441,4627,4401,4612,4401,4596,4381,4581,4361xe" filled="t" fillcolor="#C0C0C0" stroked="f">
                <v:path arrowok="t"/>
                <v:fill type="solid"/>
              </v:shape>
              <v:shape style="position:absolute;left:3371;top:4201;width:3060;height:2740" coordorigin="3371,4201" coordsize="3060,2740" path="m6315,6201l6222,6201,6239,6221,6296,6221,6315,6201xe" filled="t" fillcolor="#C0C0C0" stroked="f">
                <v:path arrowok="t"/>
                <v:fill type="solid"/>
              </v:shape>
              <v:shape style="position:absolute;left:3371;top:4201;width:3060;height:2740" coordorigin="3371,4201" coordsize="3060,2740" path="m5734,5601l5142,5601,5166,5621,5221,5621,5239,5641,5258,5641,5277,5661,5316,5661,5336,5681,5352,5681,5368,5701,5385,5701,5402,5721,5419,5721,5437,5741,5454,5741,5472,5761,5490,5761,5508,5781,5526,5781,5545,5801,6035,6101,6204,6201,6326,6201,6339,6181,6355,6161,6375,6141,6389,6141,6401,6121,6412,6101,6423,6081,6429,6061,6431,6061,6430,6041,6425,6041,6421,6021,6405,6021,6395,6001,6380,5981,6359,5981,6349,5961,6335,5961,6319,5941,6301,5941,6280,5921,6257,5901,6226,5901,6074,5801,5796,5641,5734,5601xe" filled="t" fillcolor="#C0C0C0" stroked="f">
                <v:path arrowok="t"/>
                <v:fill type="solid"/>
              </v:shape>
              <v:shape style="position:absolute;left:3371;top:4201;width:3060;height:2740" coordorigin="3371,4201" coordsize="3060,2740" path="m5034,5301l4731,5301,4720,5321,4708,5341,4694,5361,4679,5381,4662,5401,4492,5561,5671,5561,5639,5541,5621,5521,5603,5521,5585,5501,5568,5501,5550,5481,5516,5481,5499,5461,5448,5441,5429,5421,5411,5421,5393,5401,5357,5401,5338,5381,5320,5381,5302,5361,5264,5361,5244,5341,5186,5341,5167,5321,5029,5321,5034,5301xe" filled="t" fillcolor="#C0C0C0" stroked="f">
                <v:path arrowok="t"/>
                <v:fill type="solid"/>
              </v:shape>
              <v:shape style="position:absolute;left:3371;top:4201;width:3060;height:2740" coordorigin="3371,4201" coordsize="3060,2740" path="m4894,4681l4527,4681,4577,4741,4587,4741,4601,4761,4615,4781,4629,4781,4642,4801,4654,4821,4666,4841,4678,4861,4689,4861,4700,4881,4711,4901,4722,4921,4749,4981,4762,5021,4767,5021,4778,5081,4781,5121,4781,5141,4774,5201,4757,5261,4741,5301,5039,5301,5049,5241,5054,5181,5055,5121,5054,5121,5053,5101,5046,5041,5033,4981,5020,4941,5014,4921,4995,4861,4979,4821,4970,4821,4960,4801,4950,4781,4939,4761,4927,4741,4914,4721,4904,4701,4894,4681xe" filled="t" fillcolor="#C0C0C0" stroked="f">
                <v:path arrowok="t"/>
                <v:fill type="solid"/>
              </v:shape>
              <v:shape style="position:absolute;left:3371;top:4201;width:3060;height:2740" coordorigin="3371,4201" coordsize="3060,2740" path="m4794,4561l4365,4561,4381,4581,4397,4581,4413,4601,4429,4601,4462,4641,4478,4641,4511,4681,4883,4681,4872,4661,4860,4641,4848,4621,4835,4621,4822,4601,4808,4581,4794,4561xe" filled="t" fillcolor="#C0C0C0" stroked="f">
                <v:path arrowok="t"/>
                <v:fill type="solid"/>
              </v:shape>
              <v:shape style="position:absolute;left:3371;top:4201;width:3060;height:2740" coordorigin="3371,4201" coordsize="3060,2740" path="m4749,4521l4251,4521,4271,4541,4312,4541,4333,4561,4780,4561,4764,4541,4749,4521xe" filled="t" fillcolor="#C0C0C0" stroked="f">
                <v:path arrowok="t"/>
                <v:fill type="solid"/>
              </v:shape>
              <v:shape style="position:absolute;left:3371;top:4201;width:3060;height:2740" coordorigin="3371,4201" coordsize="3060,2740" path="m4517,4321l3758,4321,3744,4341,3730,4361,4565,4361,4549,4341,4533,4341,4517,4321xe" filled="t" fillcolor="#C0C0C0" stroked="f">
                <v:path arrowok="t"/>
                <v:fill type="solid"/>
              </v:shape>
              <v:shape style="position:absolute;left:3371;top:4201;width:3060;height:2740" coordorigin="3371,4201" coordsize="3060,2740" path="m4483,4301l3788,4301,3770,4321,4500,4321,4483,4301xe" filled="t" fillcolor="#C0C0C0" stroked="f">
                <v:path arrowok="t"/>
                <v:fill type="solid"/>
              </v:shape>
              <v:shape style="position:absolute;left:3371;top:4201;width:3060;height:2740" coordorigin="3371,4201" coordsize="3060,2740" path="m4414,4261l3836,4261,3821,4281,3805,4301,4466,4301,4449,4281,4431,4281,4414,4261xe" filled="t" fillcolor="#C0C0C0" stroked="f">
                <v:path arrowok="t"/>
                <v:fill type="solid"/>
              </v:shape>
              <v:shape style="position:absolute;left:3371;top:4201;width:3060;height:2740" coordorigin="3371,4201" coordsize="3060,2740" path="m4378,4241l3875,4241,3856,4261,4396,4261,4378,4241xe" filled="t" fillcolor="#C0C0C0" stroked="f">
                <v:path arrowok="t"/>
                <v:fill type="solid"/>
              </v:shape>
              <v:shape style="position:absolute;left:3371;top:4201;width:3060;height:2740" coordorigin="3371,4201" coordsize="3060,2740" path="m4322,4221l3932,4221,3913,4241,4341,4241,4322,4221xe" filled="t" fillcolor="#C0C0C0" stroked="f">
                <v:path arrowok="t"/>
                <v:fill type="solid"/>
              </v:shape>
              <v:shape style="position:absolute;left:3371;top:4201;width:3060;height:2740" coordorigin="3371,4201" coordsize="3060,2740" path="m4262,4201l3988,4201,3969,4221,4282,4221,4262,4201xe" filled="t" fillcolor="#C0C0C0" stroked="f">
                <v:path arrowok="t"/>
                <v:fill type="solid"/>
              </v:shape>
            </v:group>
            <v:group style="position:absolute;left:4857;top:3033;width:2877;height:2876" coordorigin="4857,3033" coordsize="2877,2876">
              <v:shape style="position:absolute;left:4857;top:3033;width:2877;height:2876" coordorigin="4857,3033" coordsize="2877,2876" path="m5067,3033l5007,3053,4946,3106,4902,3152,4866,3202,4857,3239,4861,3260,4868,3278,4878,3297,4962,3427,5038,3548,5896,4904,6476,5818,6512,5868,6576,5909,6593,5906,6655,5859,6701,5810,6727,5747,6728,5736,6722,5725,6719,5715,6713,5703,6705,5691,6579,5498,6349,5143,6286,5047,6566,4767,6098,4767,5276,3495,5232,3428,5233,3428,5233,3427,5233,3427,5707,3427,5122,3055,5107,3047,5089,3039,5067,3033xe" filled="t" fillcolor="#C0C0C0" stroked="f">
                <v:path arrowok="t"/>
                <v:fill type="solid"/>
              </v:shape>
              <v:shape style="position:absolute;left:4857;top:3033;width:2877;height:2876" coordorigin="4857,3033" coordsize="2877,2876" path="m7366,4476l6857,4476,7513,4896,7568,4917,7587,4911,7648,4867,7699,4814,7734,4754,7730,4731,7675,4675,7366,4476xe" filled="t" fillcolor="#C0C0C0" stroked="f">
                <v:path arrowok="t"/>
                <v:fill type="solid"/>
              </v:shape>
              <v:shape style="position:absolute;left:4857;top:3033;width:2877;height:2876" coordorigin="4857,3033" coordsize="2877,2876" path="m5707,3427l5233,3427,6575,4289,6098,4767,6566,4767,6857,4476,7366,4476,5707,3427xe" filled="t" fillcolor="#C0C0C0" stroked="f">
                <v:path arrowok="t"/>
                <v:fill type="solid"/>
              </v:shape>
            </v:group>
            <v:group style="position:absolute;left:5808;top:1619;width:2325;height:2883" coordorigin="5808,1619" coordsize="2325,2883">
              <v:shape style="position:absolute;left:5808;top:1619;width:2325;height:2883" coordorigin="5808,1619" coordsize="2325,2883" path="m6467,1619l6457,1619,6451,1622,5823,2250,5815,2263,5810,2281,5808,2302,5810,2329,5846,2395,7935,4488,7971,4502,7993,4498,8060,4455,8104,4407,8129,4355,8133,4345,8132,4335,8127,4324,8123,4314,8117,4306,7188,3376,7432,3132,6944,3132,6192,2380,6695,1877,6700,1872,6703,1866,6703,1854,6699,1838,6669,1785,6624,1734,6567,1679,6516,1639,6476,1620,6467,1619xe" filled="t" fillcolor="#C0C0C0" stroked="f">
                <v:path arrowok="t"/>
                <v:fill type="solid"/>
              </v:shape>
              <v:shape style="position:absolute;left:5808;top:1619;width:2325;height:2883" coordorigin="5808,1619" coordsize="2325,2883" path="m7439,2647l7430,2648,7424,2651,6944,3132,7432,3132,7663,2901,7669,2895,7670,2888,7670,2877,7639,2811,7599,2765,7549,2715,7503,2675,7448,2648,7439,2647xe" filled="t" fillcolor="#C0C0C0" stroked="f">
                <v:path arrowok="t"/>
                <v:fill type="solid"/>
              </v:shape>
            </v:group>
            <v:group style="position:absolute;left:6619;top:481;width:2769;height:2769" coordorigin="6619,481" coordsize="2769,2769">
              <v:shape style="position:absolute;left:6619;top:481;width:2769;height:2769" coordorigin="6619,481" coordsize="2769,2769" path="m7629,1308l7264,1308,9189,3234,9199,3241,9209,3245,9219,3249,9228,3249,9247,3244,9314,3201,9358,3153,9383,3101,9387,3090,9363,3043,7629,1308xe" filled="t" fillcolor="#C0C0C0" stroked="f">
                <v:path arrowok="t"/>
                <v:fill type="solid"/>
              </v:shape>
              <v:shape style="position:absolute;left:6619;top:481;width:2769;height:2769" coordorigin="6619,481" coordsize="2769,2769" path="m6867,1702l6856,1702,6865,1703,6867,1702xe" filled="t" fillcolor="#C0C0C0" stroked="f">
                <v:path arrowok="t"/>
                <v:fill type="solid"/>
              </v:shape>
              <v:shape style="position:absolute;left:6619;top:481;width:2769;height:2769" coordorigin="6619,481" coordsize="2769,2769" path="m7606,481l7595,481,7588,484,6622,1450,6619,1457,6620,1468,6655,1536,6695,1583,6743,1631,6790,1671,6845,1703,6856,1702,6867,1702,6872,1700,7264,1308,7629,1308,7446,1126,7832,739,7838,734,7841,727,7841,715,7838,700,7807,648,7761,596,7705,542,7655,500,7615,482,7606,481xe" filled="t" fillcolor="#C0C0C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i/>
          <w:spacing w:val="-4"/>
          <w:w w:val="100"/>
        </w:rPr>
        <w:t>‘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Perso</w:t>
      </w:r>
      <w:r>
        <w:rPr>
          <w:rFonts w:ascii="Arial" w:hAnsi="Arial" w:cs="Arial" w:eastAsia="Arial"/>
          <w:b w:val="0"/>
          <w:bCs w:val="0"/>
          <w:i/>
          <w:spacing w:val="2"/>
          <w:w w:val="100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’</w:t>
      </w:r>
      <w:r>
        <w:rPr>
          <w:rFonts w:ascii="Arial" w:hAnsi="Arial" w:cs="Arial" w:eastAsia="Arial"/>
          <w:b w:val="0"/>
          <w:bCs w:val="0"/>
          <w:i/>
          <w:spacing w:val="-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eans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id</w:t>
      </w:r>
      <w:r>
        <w:rPr>
          <w:b w:val="0"/>
          <w:bCs w:val="0"/>
          <w:i w:val="0"/>
          <w:spacing w:val="-3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par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ner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p,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cor</w:t>
      </w:r>
      <w:r>
        <w:rPr>
          <w:b w:val="0"/>
          <w:bCs w:val="0"/>
          <w:i w:val="0"/>
          <w:spacing w:val="-3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ora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io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s,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bu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ine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4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ies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asso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ia</w:t>
      </w:r>
      <w:r>
        <w:rPr>
          <w:b w:val="0"/>
          <w:bCs w:val="0"/>
          <w:i w:val="0"/>
          <w:spacing w:val="-4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ions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w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ich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</w:t>
      </w:r>
      <w:r>
        <w:rPr>
          <w:b w:val="0"/>
          <w:bCs w:val="0"/>
          <w:i w:val="0"/>
          <w:spacing w:val="-3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per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axa</w:t>
      </w:r>
      <w:r>
        <w:rPr>
          <w:b w:val="0"/>
          <w:bCs w:val="0"/>
          <w:i w:val="0"/>
          <w:spacing w:val="-4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ion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ho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charg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law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axes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</w:t>
      </w:r>
      <w:r>
        <w:rPr>
          <w:b w:val="0"/>
          <w:bCs w:val="0"/>
          <w:i w:val="0"/>
          <w:spacing w:val="-3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per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310" w:lineRule="auto"/>
        <w:ind w:right="368" w:firstLine="0"/>
        <w:jc w:val="left"/>
      </w:pPr>
      <w:r>
        <w:rPr>
          <w:rFonts w:ascii="Arial" w:hAnsi="Arial" w:cs="Arial" w:eastAsia="Arial"/>
          <w:b w:val="0"/>
          <w:bCs w:val="0"/>
          <w:i/>
          <w:spacing w:val="-4"/>
          <w:w w:val="100"/>
        </w:rPr>
        <w:t>‘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Code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o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f</w:t>
      </w:r>
      <w:r>
        <w:rPr>
          <w:rFonts w:ascii="Arial" w:hAnsi="Arial" w:cs="Arial" w:eastAsia="Arial"/>
          <w:b w:val="0"/>
          <w:bCs w:val="0"/>
          <w:i/>
          <w:spacing w:val="-2"/>
          <w:w w:val="100"/>
        </w:rPr>
        <w:t>f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ici</w:t>
      </w:r>
      <w:r>
        <w:rPr>
          <w:rFonts w:ascii="Arial" w:hAnsi="Arial" w:cs="Arial" w:eastAsia="Arial"/>
          <w:b w:val="0"/>
          <w:bCs w:val="0"/>
          <w:i/>
          <w:spacing w:val="-3"/>
          <w:w w:val="100"/>
        </w:rPr>
        <w:t>a</w:t>
      </w:r>
      <w:r>
        <w:rPr>
          <w:rFonts w:ascii="Arial" w:hAnsi="Arial" w:cs="Arial" w:eastAsia="Arial"/>
          <w:b w:val="0"/>
          <w:bCs w:val="0"/>
          <w:i/>
          <w:spacing w:val="2"/>
          <w:w w:val="100"/>
        </w:rPr>
        <w:t>l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’</w:t>
      </w:r>
      <w:r>
        <w:rPr>
          <w:rFonts w:ascii="Arial" w:hAnsi="Arial" w:cs="Arial" w:eastAsia="Arial"/>
          <w:b w:val="0"/>
          <w:bCs w:val="0"/>
          <w:i/>
          <w:spacing w:val="-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ger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lo</w:t>
      </w:r>
      <w:r>
        <w:rPr>
          <w:b w:val="0"/>
          <w:bCs w:val="0"/>
          <w:i w:val="0"/>
          <w:spacing w:val="-3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ee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ci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gnat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ci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nager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du</w:t>
      </w:r>
      <w:r>
        <w:rPr>
          <w:b w:val="0"/>
          <w:bCs w:val="0"/>
          <w:i w:val="0"/>
          <w:spacing w:val="-4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-3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her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ar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le.</w:t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844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(</w:t>
      </w:r>
      <w:r>
        <w:rPr>
          <w:rFonts w:ascii="Arial" w:hAnsi="Arial" w:cs="Arial" w:eastAsia="Arial"/>
          <w:b w:val="0"/>
          <w:bCs w:val="0"/>
          <w:i/>
          <w:color w:val="777777"/>
          <w:spacing w:val="-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rd.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No.</w:t>
      </w:r>
      <w:r>
        <w:rPr>
          <w:rFonts w:ascii="Arial" w:hAnsi="Arial" w:cs="Arial" w:eastAsia="Arial"/>
          <w:b w:val="0"/>
          <w:bCs w:val="0"/>
          <w:i/>
          <w:color w:val="777777"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09</w:t>
      </w:r>
      <w:r>
        <w:rPr>
          <w:rFonts w:ascii="Arial" w:hAnsi="Arial" w:cs="Arial" w:eastAsia="Arial"/>
          <w:b w:val="0"/>
          <w:bCs w:val="0"/>
          <w:i/>
          <w:color w:val="777777"/>
          <w:spacing w:val="-3"/>
          <w:w w:val="100"/>
          <w:sz w:val="18"/>
          <w:szCs w:val="18"/>
        </w:rPr>
        <w:t>-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05,</w:t>
      </w:r>
      <w:r>
        <w:rPr>
          <w:rFonts w:ascii="Arial" w:hAnsi="Arial" w:cs="Arial" w:eastAsia="Arial"/>
          <w:b w:val="0"/>
          <w:bCs w:val="0"/>
          <w:i/>
          <w:color w:val="777777"/>
          <w:spacing w:val="-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§</w:t>
      </w:r>
      <w:r>
        <w:rPr>
          <w:rFonts w:ascii="Arial" w:hAnsi="Arial" w:cs="Arial" w:eastAsia="Arial"/>
          <w:b w:val="0"/>
          <w:bCs w:val="0"/>
          <w:i/>
          <w:color w:val="777777"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1,</w:t>
      </w:r>
      <w:r>
        <w:rPr>
          <w:rFonts w:ascii="Arial" w:hAnsi="Arial" w:cs="Arial" w:eastAsia="Arial"/>
          <w:b w:val="0"/>
          <w:bCs w:val="0"/>
          <w:i/>
          <w:color w:val="777777"/>
          <w:spacing w:val="-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5-12-</w:t>
      </w:r>
      <w:r>
        <w:rPr>
          <w:rFonts w:ascii="Arial" w:hAnsi="Arial" w:cs="Arial" w:eastAsia="Arial"/>
          <w:b w:val="0"/>
          <w:bCs w:val="0"/>
          <w:i/>
          <w:color w:val="777777"/>
          <w:spacing w:val="-2"/>
          <w:w w:val="100"/>
          <w:sz w:val="18"/>
          <w:szCs w:val="18"/>
        </w:rPr>
        <w:t>2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0</w:t>
      </w:r>
      <w:r>
        <w:rPr>
          <w:rFonts w:ascii="Arial" w:hAnsi="Arial" w:cs="Arial" w:eastAsia="Arial"/>
          <w:b w:val="0"/>
          <w:bCs w:val="0"/>
          <w:i/>
          <w:color w:val="777777"/>
          <w:spacing w:val="-2"/>
          <w:w w:val="100"/>
          <w:sz w:val="18"/>
          <w:szCs w:val="18"/>
        </w:rPr>
        <w:t>0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9)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sz w:val="18"/>
          <w:szCs w:val="18"/>
        </w:rPr>
      </w: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Sec.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X</w:t>
      </w:r>
      <w:r>
        <w:rPr>
          <w:spacing w:val="-1"/>
          <w:w w:val="100"/>
        </w:rPr>
        <w:t>-</w:t>
      </w:r>
      <w:r>
        <w:rPr>
          <w:spacing w:val="0"/>
          <w:w w:val="100"/>
        </w:rPr>
        <w:t>3.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-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Le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y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i</w:t>
      </w:r>
      <w:r>
        <w:rPr>
          <w:spacing w:val="2"/>
          <w:w w:val="100"/>
        </w:rPr>
        <w:t>n</w:t>
      </w:r>
      <w:r>
        <w:rPr>
          <w:spacing w:val="0"/>
          <w:w w:val="100"/>
        </w:rPr>
        <w:t>cre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se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ad</w:t>
      </w:r>
      <w:r>
        <w:rPr>
          <w:spacing w:val="0"/>
          <w:w w:val="100"/>
        </w:rPr>
        <w:t> 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alor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m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tax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blighted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al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pr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per</w:t>
      </w:r>
      <w:r>
        <w:rPr>
          <w:spacing w:val="1"/>
          <w:w w:val="100"/>
        </w:rPr>
        <w:t>t</w:t>
      </w:r>
      <w:r>
        <w:rPr>
          <w:spacing w:val="-7"/>
          <w:w w:val="100"/>
        </w:rPr>
        <w:t>y</w:t>
      </w:r>
      <w:r>
        <w:rPr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spacing w:line="310" w:lineRule="auto"/>
        <w:ind w:left="700" w:right="131" w:firstLine="720"/>
        <w:jc w:val="left"/>
      </w:pPr>
      <w:r>
        <w:rPr>
          <w:b w:val="0"/>
          <w:bCs w:val="0"/>
          <w:spacing w:val="0"/>
          <w:w w:val="100"/>
        </w:rPr>
        <w:t>There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add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0"/>
          <w:w w:val="100"/>
        </w:rPr>
        <w:t>0)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axed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gher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gene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ided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gene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ided,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ary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den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ject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incre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ion.</w:t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310" w:lineRule="auto"/>
        <w:ind w:left="700" w:right="723" w:firstLine="720"/>
        <w:jc w:val="left"/>
      </w:pP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eas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gna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igh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310" w:lineRule="auto"/>
        <w:ind w:left="700" w:right="229" w:firstLine="720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incre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ll,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segr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ga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purpos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urban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's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epa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844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(</w:t>
      </w:r>
      <w:r>
        <w:rPr>
          <w:rFonts w:ascii="Arial" w:hAnsi="Arial" w:cs="Arial" w:eastAsia="Arial"/>
          <w:b w:val="0"/>
          <w:bCs w:val="0"/>
          <w:i/>
          <w:color w:val="777777"/>
          <w:spacing w:val="-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rd.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No.</w:t>
      </w:r>
      <w:r>
        <w:rPr>
          <w:rFonts w:ascii="Arial" w:hAnsi="Arial" w:cs="Arial" w:eastAsia="Arial"/>
          <w:b w:val="0"/>
          <w:bCs w:val="0"/>
          <w:i/>
          <w:color w:val="777777"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09</w:t>
      </w:r>
      <w:r>
        <w:rPr>
          <w:rFonts w:ascii="Arial" w:hAnsi="Arial" w:cs="Arial" w:eastAsia="Arial"/>
          <w:b w:val="0"/>
          <w:bCs w:val="0"/>
          <w:i/>
          <w:color w:val="777777"/>
          <w:spacing w:val="-3"/>
          <w:w w:val="100"/>
          <w:sz w:val="18"/>
          <w:szCs w:val="18"/>
        </w:rPr>
        <w:t>-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05,</w:t>
      </w:r>
      <w:r>
        <w:rPr>
          <w:rFonts w:ascii="Arial" w:hAnsi="Arial" w:cs="Arial" w:eastAsia="Arial"/>
          <w:b w:val="0"/>
          <w:bCs w:val="0"/>
          <w:i/>
          <w:color w:val="777777"/>
          <w:spacing w:val="-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§</w:t>
      </w:r>
      <w:r>
        <w:rPr>
          <w:rFonts w:ascii="Arial" w:hAnsi="Arial" w:cs="Arial" w:eastAsia="Arial"/>
          <w:b w:val="0"/>
          <w:bCs w:val="0"/>
          <w:i/>
          <w:color w:val="777777"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1,</w:t>
      </w:r>
      <w:r>
        <w:rPr>
          <w:rFonts w:ascii="Arial" w:hAnsi="Arial" w:cs="Arial" w:eastAsia="Arial"/>
          <w:b w:val="0"/>
          <w:bCs w:val="0"/>
          <w:i/>
          <w:color w:val="777777"/>
          <w:spacing w:val="-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5-12-</w:t>
      </w:r>
      <w:r>
        <w:rPr>
          <w:rFonts w:ascii="Arial" w:hAnsi="Arial" w:cs="Arial" w:eastAsia="Arial"/>
          <w:b w:val="0"/>
          <w:bCs w:val="0"/>
          <w:i/>
          <w:color w:val="777777"/>
          <w:spacing w:val="-2"/>
          <w:w w:val="100"/>
          <w:sz w:val="18"/>
          <w:szCs w:val="18"/>
        </w:rPr>
        <w:t>2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0</w:t>
      </w:r>
      <w:r>
        <w:rPr>
          <w:rFonts w:ascii="Arial" w:hAnsi="Arial" w:cs="Arial" w:eastAsia="Arial"/>
          <w:b w:val="0"/>
          <w:bCs w:val="0"/>
          <w:i/>
          <w:color w:val="777777"/>
          <w:spacing w:val="-2"/>
          <w:w w:val="100"/>
          <w:sz w:val="18"/>
          <w:szCs w:val="18"/>
        </w:rPr>
        <w:t>0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9;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777777"/>
          <w:spacing w:val="-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rd.</w:t>
      </w:r>
      <w:r>
        <w:rPr>
          <w:rFonts w:ascii="Arial" w:hAnsi="Arial" w:cs="Arial" w:eastAsia="Arial"/>
          <w:b w:val="0"/>
          <w:bCs w:val="0"/>
          <w:i/>
          <w:color w:val="777777"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No.</w:t>
      </w:r>
      <w:r>
        <w:rPr>
          <w:rFonts w:ascii="Arial" w:hAnsi="Arial" w:cs="Arial" w:eastAsia="Arial"/>
          <w:b w:val="0"/>
          <w:bCs w:val="0"/>
          <w:i/>
          <w:color w:val="777777"/>
          <w:spacing w:val="-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11-0</w:t>
      </w:r>
      <w:r>
        <w:rPr>
          <w:rFonts w:ascii="Arial" w:hAnsi="Arial" w:cs="Arial" w:eastAsia="Arial"/>
          <w:b w:val="0"/>
          <w:bCs w:val="0"/>
          <w:i/>
          <w:color w:val="777777"/>
          <w:spacing w:val="-2"/>
          <w:w w:val="100"/>
          <w:sz w:val="18"/>
          <w:szCs w:val="18"/>
        </w:rPr>
        <w:t>6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,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§</w:t>
      </w:r>
      <w:r>
        <w:rPr>
          <w:rFonts w:ascii="Arial" w:hAnsi="Arial" w:cs="Arial" w:eastAsia="Arial"/>
          <w:b w:val="0"/>
          <w:bCs w:val="0"/>
          <w:i/>
          <w:color w:val="777777"/>
          <w:spacing w:val="-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1,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777777"/>
          <w:spacing w:val="1"/>
          <w:w w:val="100"/>
          <w:sz w:val="18"/>
          <w:szCs w:val="18"/>
        </w:rPr>
        <w:t>7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-</w:t>
      </w:r>
      <w:r>
        <w:rPr>
          <w:rFonts w:ascii="Arial" w:hAnsi="Arial" w:cs="Arial" w:eastAsia="Arial"/>
          <w:b w:val="0"/>
          <w:bCs w:val="0"/>
          <w:i/>
          <w:color w:val="777777"/>
          <w:spacing w:val="-2"/>
          <w:w w:val="100"/>
          <w:sz w:val="18"/>
          <w:szCs w:val="18"/>
        </w:rPr>
        <w:t>1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2-</w:t>
      </w:r>
      <w:r>
        <w:rPr>
          <w:rFonts w:ascii="Arial" w:hAnsi="Arial" w:cs="Arial" w:eastAsia="Arial"/>
          <w:b w:val="0"/>
          <w:bCs w:val="0"/>
          <w:i/>
          <w:color w:val="777777"/>
          <w:spacing w:val="-2"/>
          <w:w w:val="100"/>
          <w:sz w:val="18"/>
          <w:szCs w:val="18"/>
        </w:rPr>
        <w:t>2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011)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sz w:val="18"/>
          <w:szCs w:val="18"/>
        </w:rPr>
      </w: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Sec.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X</w:t>
      </w:r>
      <w:r>
        <w:rPr>
          <w:spacing w:val="-1"/>
          <w:w w:val="100"/>
        </w:rPr>
        <w:t>-</w:t>
      </w:r>
      <w:r>
        <w:rPr>
          <w:spacing w:val="0"/>
          <w:w w:val="100"/>
        </w:rPr>
        <w:t>4.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-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id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ification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property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maintained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in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blighted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condi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ion.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numPr>
          <w:ilvl w:val="0"/>
          <w:numId w:val="2"/>
        </w:numPr>
        <w:tabs>
          <w:tab w:pos="1060" w:val="left" w:leader="none"/>
        </w:tabs>
        <w:spacing w:line="310" w:lineRule="auto"/>
        <w:ind w:left="1060" w:right="100" w:hanging="360"/>
        <w:jc w:val="left"/>
      </w:pP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order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ject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axa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ed:</w:t>
      </w:r>
    </w:p>
    <w:p>
      <w:pPr>
        <w:spacing w:after="0" w:line="310" w:lineRule="auto"/>
        <w:jc w:val="left"/>
        <w:sectPr>
          <w:pgSz w:w="12240" w:h="15840"/>
          <w:pgMar w:top="1440" w:bottom="280" w:left="1460" w:right="1340"/>
        </w:sectPr>
      </w:pPr>
    </w:p>
    <w:p>
      <w:pPr>
        <w:pStyle w:val="BodyText"/>
        <w:numPr>
          <w:ilvl w:val="1"/>
          <w:numId w:val="2"/>
        </w:numPr>
        <w:tabs>
          <w:tab w:pos="1520" w:val="left" w:leader="none"/>
        </w:tabs>
        <w:spacing w:line="310" w:lineRule="auto" w:before="67"/>
        <w:ind w:left="1520" w:right="783" w:hanging="360"/>
        <w:jc w:val="left"/>
      </w:pP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nsp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cel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oper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order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"/>
        </w:numPr>
        <w:tabs>
          <w:tab w:pos="2600" w:val="left" w:leader="none"/>
        </w:tabs>
        <w:spacing w:line="310" w:lineRule="auto"/>
        <w:ind w:left="2601" w:right="309" w:hanging="721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least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arc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neat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ordi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"/>
        </w:numPr>
        <w:tabs>
          <w:tab w:pos="2600" w:val="left" w:leader="none"/>
        </w:tabs>
        <w:spacing w:line="310" w:lineRule="auto"/>
        <w:ind w:left="2601" w:right="123" w:hanging="721"/>
        <w:jc w:val="left"/>
      </w:pPr>
      <w:r>
        <w:rPr/>
        <w:pict>
          <v:group style="position:absolute;margin-left:101.170235pt;margin-top:16.338894pt;width:368.699765pt;height:389.494095pt;mso-position-horizontal-relative:page;mso-position-vertical-relative:paragraph;z-index:-270" coordorigin="2023,327" coordsize="7374,7790">
            <v:group style="position:absolute;left:2033;top:5327;width:2785;height:2780" coordorigin="2033,5327" coordsize="2785,2780">
              <v:shape style="position:absolute;left:2033;top:5327;width:2785;height:2780" coordorigin="2033,5327" coordsize="2785,2780" path="m3505,5487l2454,5487,2436,5507,2382,5567,2364,5567,2049,5887,2040,5907,2035,5927,2033,5947,2035,5967,2041,5987,2048,6007,2058,6027,2071,6027,2087,6047,2105,6067,3390,7367,4089,8047,4105,8067,4122,8087,4139,8087,4156,8107,4250,8107,4264,8087,4555,7807,4572,7787,4589,7767,4605,7747,4621,7727,4133,7727,3875,7487,3531,7127,3359,6967,3273,6867,3102,6707,3016,6607,2845,6447,2759,6347,2589,6187,2503,6087,2418,6007,2602,5827,2635,5787,2652,5787,2685,5747,2702,5747,2719,5727,2737,5727,2754,5707,2771,5707,2789,5687,2825,5687,2843,5667,2917,5667,2935,5647,3745,5647,3696,5607,3672,5607,3576,5527,3552,5527,3505,5487xe" filled="t" fillcolor="#C0C0C0" stroked="f">
                <v:path arrowok="t"/>
                <v:fill type="solid"/>
              </v:shape>
              <v:shape style="position:absolute;left:2033;top:5327;width:2785;height:2780" coordorigin="2033,5327" coordsize="2785,2780" path="m3745,5647l3066,5647,3086,5667,3168,5667,3189,5687,3233,5687,3250,5707,3285,5707,3303,5727,3338,5727,3356,5747,3373,5747,3391,5767,3409,5767,3427,5787,3445,5787,3463,5807,3481,5807,3499,5827,3517,5827,3535,5847,3553,5847,3590,5887,3608,5887,3645,5927,3663,5927,3717,5987,3736,5987,3790,6047,3808,6047,3916,6167,3934,6167,3956,6207,3978,6227,4000,6247,4061,6307,4119,6367,4172,6427,4221,6487,4266,6547,4307,6607,4345,6667,4378,6727,4408,6787,4433,6847,4441,6867,4448,6867,4468,6927,4479,6967,4485,6987,4498,7047,4504,7107,4505,7147,4505,7167,4499,7227,4488,7287,4483,7307,4477,7307,4470,7327,4446,7387,4426,7427,4415,7427,4404,7447,4391,7467,4378,7487,4364,7507,4349,7527,4333,7527,4317,7547,4133,7727,4621,7727,4636,7707,4650,7707,4690,7647,4724,7587,4753,7527,4776,7467,4794,7407,4807,7347,4815,7287,4818,7227,4818,7207,4818,7187,4816,7167,4815,7147,4812,7127,4809,7087,4797,7027,4780,6967,4773,6927,4749,6867,4730,6827,4720,6787,4709,6767,4698,6747,4686,6727,4673,6687,4660,6667,4647,6647,4632,6627,4617,6587,4602,6567,4586,6547,4569,6527,4552,6487,4534,6467,4516,6447,4497,6407,4478,6387,4458,6367,4437,6327,4416,6307,4394,6287,4371,6247,4348,6227,4325,6187,4301,6167,4276,6147,4250,6107,4224,6087,4198,6047,4170,6027,4143,6007,4114,5967,4040,5907,4015,5867,3745,5647xe" filled="t" fillcolor="#C0C0C0" stroked="f">
                <v:path arrowok="t"/>
                <v:fill type="solid"/>
              </v:shape>
              <v:shape style="position:absolute;left:2033;top:5327;width:2785;height:2780" coordorigin="2033,5327" coordsize="2785,2780" path="m3341,5407l2565,5407,2528,5447,2509,5447,2473,5487,3481,5487,3458,5467,3434,5467,3388,5427,3364,5427,3341,5407xe" filled="t" fillcolor="#C0C0C0" stroked="f">
                <v:path arrowok="t"/>
                <v:fill type="solid"/>
              </v:shape>
              <v:shape style="position:absolute;left:2033;top:5327;width:2785;height:2780" coordorigin="2033,5327" coordsize="2785,2780" path="m3272,5387l2603,5387,2584,5407,3295,5407,3272,5387xe" filled="t" fillcolor="#C0C0C0" stroked="f">
                <v:path arrowok="t"/>
                <v:fill type="solid"/>
              </v:shape>
              <v:shape style="position:absolute;left:2033;top:5327;width:2785;height:2780" coordorigin="2033,5327" coordsize="2785,2780" path="m3227,5367l2661,5367,2642,5387,3250,5387,3227,5367xe" filled="t" fillcolor="#C0C0C0" stroked="f">
                <v:path arrowok="t"/>
                <v:fill type="solid"/>
              </v:shape>
              <v:shape style="position:absolute;left:2033;top:5327;width:2785;height:2780" coordorigin="2033,5327" coordsize="2785,2780" path="m3159,5347l2719,5347,2700,5367,3182,5367,3159,5347xe" filled="t" fillcolor="#C0C0C0" stroked="f">
                <v:path arrowok="t"/>
                <v:fill type="solid"/>
              </v:shape>
              <v:shape style="position:absolute;left:2033;top:5327;width:2785;height:2780" coordorigin="2033,5327" coordsize="2785,2780" path="m3071,5327l2799,5327,2779,5347,3093,5347,3071,5327xe" filled="t" fillcolor="#C0C0C0" stroked="f">
                <v:path arrowok="t"/>
                <v:fill type="solid"/>
              </v:shape>
            </v:group>
            <v:group style="position:absolute;left:3371;top:4057;width:3060;height:2740" coordorigin="3371,4057" coordsize="3060,2740">
              <v:shape style="position:absolute;left:3371;top:4057;width:3060;height:2740" coordorigin="3371,4057" coordsize="3060,2740" path="m4581,4217l3715,4217,3699,4237,3682,4257,3506,4437,3386,4557,3377,4557,3372,4577,3371,4597,3373,4637,3378,4657,3385,4657,3395,4677,3408,4697,3424,4717,3442,4737,5497,6797,5572,6797,5593,6777,5606,6777,5621,6757,5640,6737,5654,6717,5666,6717,5677,6697,5687,6677,5692,6657,5695,6657,5695,6637,5691,6637,5687,6617,5680,6617,5483,6417,5389,6317,5342,6277,5295,6217,5202,6137,5155,6077,5108,6037,5061,5977,4968,5897,4922,5837,4829,5757,4783,5697,4737,5657,4804,5577,4866,5517,4882,5517,4899,5497,4916,5477,4952,5477,4970,5457,5734,5457,5671,5417,4492,5417,3748,4677,3903,4517,3918,4497,3933,4497,3947,4477,3962,4457,3977,4457,3993,4437,4009,4437,4025,4417,4042,4417,4060,4397,4100,4397,4118,4377,4749,4377,4733,4357,4718,4337,4703,4337,4673,4297,4658,4297,4627,4257,4612,4257,4596,4237,4581,4217xe" filled="t" fillcolor="#C0C0C0" stroked="f">
                <v:path arrowok="t"/>
                <v:fill type="solid"/>
              </v:shape>
              <v:shape style="position:absolute;left:3371;top:4057;width:3060;height:2740" coordorigin="3371,4057" coordsize="3060,2740" path="m6315,6057l6222,6057,6239,6077,6296,6077,6315,6057xe" filled="t" fillcolor="#C0C0C0" stroked="f">
                <v:path arrowok="t"/>
                <v:fill type="solid"/>
              </v:shape>
              <v:shape style="position:absolute;left:3371;top:4057;width:3060;height:2740" coordorigin="3371,4057" coordsize="3060,2740" path="m5734,5457l5142,5457,5166,5477,5221,5477,5239,5497,5258,5497,5277,5517,5316,5517,5336,5537,5352,5537,5368,5557,5385,5557,5402,5577,5419,5577,5437,5597,5454,5597,5472,5617,5490,5617,5508,5637,5526,5637,5545,5657,6035,5957,6204,6057,6326,6057,6339,6037,6355,6017,6375,5997,6389,5997,6401,5977,6412,5957,6423,5937,6429,5917,6431,5917,6430,5897,6425,5897,6421,5877,6405,5877,6395,5857,6380,5837,6359,5837,6349,5817,6335,5817,6319,5797,6301,5797,6280,5777,6257,5757,6226,5757,6074,5657,5796,5497,5734,5457xe" filled="t" fillcolor="#C0C0C0" stroked="f">
                <v:path arrowok="t"/>
                <v:fill type="solid"/>
              </v:shape>
              <v:shape style="position:absolute;left:3371;top:4057;width:3060;height:2740" coordorigin="3371,4057" coordsize="3060,2740" path="m5034,5157l4731,5157,4720,5177,4708,5197,4694,5217,4679,5237,4662,5257,4492,5417,5671,5417,5639,5397,5621,5377,5603,5377,5585,5357,5568,5357,5550,5337,5516,5337,5499,5317,5448,5297,5429,5277,5411,5277,5393,5257,5357,5257,5338,5237,5320,5237,5302,5217,5264,5217,5244,5197,5186,5197,5167,5177,5029,5177,5034,5157xe" filled="t" fillcolor="#C0C0C0" stroked="f">
                <v:path arrowok="t"/>
                <v:fill type="solid"/>
              </v:shape>
              <v:shape style="position:absolute;left:3371;top:4057;width:3060;height:2740" coordorigin="3371,4057" coordsize="3060,2740" path="m4894,4537l4527,4537,4577,4597,4587,4597,4601,4617,4615,4637,4629,4637,4642,4657,4654,4677,4666,4697,4678,4717,4689,4717,4700,4737,4711,4757,4722,4777,4749,4837,4762,4877,4767,4877,4778,4937,4781,4977,4781,4997,4774,5057,4757,5117,4741,5157,5039,5157,5049,5097,5054,5037,5055,4977,5054,4977,5053,4957,5046,4897,5033,4837,5020,4797,5014,4777,4995,4717,4979,4677,4970,4677,4960,4657,4950,4637,4939,4617,4927,4597,4914,4577,4904,4557,4894,4537xe" filled="t" fillcolor="#C0C0C0" stroked="f">
                <v:path arrowok="t"/>
                <v:fill type="solid"/>
              </v:shape>
              <v:shape style="position:absolute;left:3371;top:4057;width:3060;height:2740" coordorigin="3371,4057" coordsize="3060,2740" path="m4794,4417l4365,4417,4381,4437,4397,4437,4413,4457,4429,4457,4462,4497,4478,4497,4511,4537,4883,4537,4872,4517,4860,4497,4848,4477,4835,4477,4822,4457,4808,4437,4794,4417xe" filled="t" fillcolor="#C0C0C0" stroked="f">
                <v:path arrowok="t"/>
                <v:fill type="solid"/>
              </v:shape>
              <v:shape style="position:absolute;left:3371;top:4057;width:3060;height:2740" coordorigin="3371,4057" coordsize="3060,2740" path="m4749,4377l4251,4377,4271,4397,4312,4397,4333,4417,4780,4417,4764,4397,4749,4377xe" filled="t" fillcolor="#C0C0C0" stroked="f">
                <v:path arrowok="t"/>
                <v:fill type="solid"/>
              </v:shape>
              <v:shape style="position:absolute;left:3371;top:4057;width:3060;height:2740" coordorigin="3371,4057" coordsize="3060,2740" path="m4517,4177l3758,4177,3744,4197,3730,4217,4565,4217,4549,4197,4533,4197,4517,4177xe" filled="t" fillcolor="#C0C0C0" stroked="f">
                <v:path arrowok="t"/>
                <v:fill type="solid"/>
              </v:shape>
              <v:shape style="position:absolute;left:3371;top:4057;width:3060;height:2740" coordorigin="3371,4057" coordsize="3060,2740" path="m4483,4157l3788,4157,3770,4177,4500,4177,4483,4157xe" filled="t" fillcolor="#C0C0C0" stroked="f">
                <v:path arrowok="t"/>
                <v:fill type="solid"/>
              </v:shape>
              <v:shape style="position:absolute;left:3371;top:4057;width:3060;height:2740" coordorigin="3371,4057" coordsize="3060,2740" path="m4414,4117l3836,4117,3821,4137,3805,4157,4466,4157,4449,4137,4431,4137,4414,4117xe" filled="t" fillcolor="#C0C0C0" stroked="f">
                <v:path arrowok="t"/>
                <v:fill type="solid"/>
              </v:shape>
              <v:shape style="position:absolute;left:3371;top:4057;width:3060;height:2740" coordorigin="3371,4057" coordsize="3060,2740" path="m4378,4097l3875,4097,3856,4117,4396,4117,4378,4097xe" filled="t" fillcolor="#C0C0C0" stroked="f">
                <v:path arrowok="t"/>
                <v:fill type="solid"/>
              </v:shape>
              <v:shape style="position:absolute;left:3371;top:4057;width:3060;height:2740" coordorigin="3371,4057" coordsize="3060,2740" path="m4322,4077l3932,4077,3913,4097,4341,4097,4322,4077xe" filled="t" fillcolor="#C0C0C0" stroked="f">
                <v:path arrowok="t"/>
                <v:fill type="solid"/>
              </v:shape>
              <v:shape style="position:absolute;left:3371;top:4057;width:3060;height:2740" coordorigin="3371,4057" coordsize="3060,2740" path="m4262,4057l3988,4057,3969,4077,4282,4077,4262,4057xe" filled="t" fillcolor="#C0C0C0" stroked="f">
                <v:path arrowok="t"/>
                <v:fill type="solid"/>
              </v:shape>
            </v:group>
            <v:group style="position:absolute;left:4857;top:2889;width:2877;height:2876" coordorigin="4857,2889" coordsize="2877,2876">
              <v:shape style="position:absolute;left:4857;top:2889;width:2877;height:2876" coordorigin="4857,2889" coordsize="2877,2876" path="m5067,2889l5007,2909,4946,2962,4902,3008,4866,3058,4857,3095,4861,3116,4868,3134,4878,3153,4962,3283,5038,3404,5896,4760,6476,5674,6512,5724,6576,5765,6593,5762,6655,5715,6701,5666,6727,5603,6728,5592,6722,5581,6719,5571,6713,5559,6705,5547,6579,5354,6349,4999,6286,4903,6566,4623,6098,4623,5276,3351,5232,3284,5233,3284,5233,3283,5233,3283,5707,3283,5122,2911,5107,2903,5089,2895,5067,2889xe" filled="t" fillcolor="#C0C0C0" stroked="f">
                <v:path arrowok="t"/>
                <v:fill type="solid"/>
              </v:shape>
              <v:shape style="position:absolute;left:4857;top:2889;width:2877;height:2876" coordorigin="4857,2889" coordsize="2877,2876" path="m7366,4332l6857,4332,7513,4752,7568,4773,7587,4767,7648,4723,7699,4670,7734,4610,7730,4587,7675,4531,7366,4332xe" filled="t" fillcolor="#C0C0C0" stroked="f">
                <v:path arrowok="t"/>
                <v:fill type="solid"/>
              </v:shape>
              <v:shape style="position:absolute;left:4857;top:2889;width:2877;height:2876" coordorigin="4857,2889" coordsize="2877,2876" path="m5707,3283l5233,3283,6575,4145,6098,4623,6566,4623,6857,4332,7366,4332,5707,3283xe" filled="t" fillcolor="#C0C0C0" stroked="f">
                <v:path arrowok="t"/>
                <v:fill type="solid"/>
              </v:shape>
            </v:group>
            <v:group style="position:absolute;left:5808;top:1475;width:2325;height:2883" coordorigin="5808,1475" coordsize="2325,2883">
              <v:shape style="position:absolute;left:5808;top:1475;width:2325;height:2883" coordorigin="5808,1475" coordsize="2325,2883" path="m6467,1475l6457,1475,6451,1478,5823,2106,5815,2119,5810,2137,5808,2158,5810,2185,5846,2251,7935,4344,7971,4358,7993,4354,8060,4311,8104,4263,8129,4211,8133,4201,8132,4191,8127,4180,8123,4170,8117,4162,7188,3232,7432,2988,6944,2988,6192,2236,6695,1733,6700,1728,6703,1722,6703,1710,6699,1694,6669,1641,6624,1590,6567,1535,6516,1495,6476,1476,6467,1475xe" filled="t" fillcolor="#C0C0C0" stroked="f">
                <v:path arrowok="t"/>
                <v:fill type="solid"/>
              </v:shape>
              <v:shape style="position:absolute;left:5808;top:1475;width:2325;height:2883" coordorigin="5808,1475" coordsize="2325,2883" path="m7439,2503l7430,2504,7424,2507,6944,2988,7432,2988,7663,2757,7669,2751,7670,2744,7670,2733,7639,2667,7599,2621,7549,2571,7503,2531,7448,2504,7439,2503xe" filled="t" fillcolor="#C0C0C0" stroked="f">
                <v:path arrowok="t"/>
                <v:fill type="solid"/>
              </v:shape>
            </v:group>
            <v:group style="position:absolute;left:6619;top:337;width:2769;height:2769" coordorigin="6619,337" coordsize="2769,2769">
              <v:shape style="position:absolute;left:6619;top:337;width:2769;height:2769" coordorigin="6619,337" coordsize="2769,2769" path="m7629,1164l7264,1164,9189,3090,9199,3097,9209,3101,9219,3105,9228,3105,9247,3100,9314,3057,9358,3009,9383,2957,9387,2946,9363,2899,7629,1164xe" filled="t" fillcolor="#C0C0C0" stroked="f">
                <v:path arrowok="t"/>
                <v:fill type="solid"/>
              </v:shape>
              <v:shape style="position:absolute;left:6619;top:337;width:2769;height:2769" coordorigin="6619,337" coordsize="2769,2769" path="m6867,1558l6856,1558,6865,1559,6867,1558xe" filled="t" fillcolor="#C0C0C0" stroked="f">
                <v:path arrowok="t"/>
                <v:fill type="solid"/>
              </v:shape>
              <v:shape style="position:absolute;left:6619;top:337;width:2769;height:2769" coordorigin="6619,337" coordsize="2769,2769" path="m7606,337l7595,337,7588,340,6622,1306,6619,1313,6620,1324,6655,1392,6695,1439,6743,1487,6790,1527,6845,1559,6856,1558,6867,1558,6872,1556,7264,1164,7629,1164,7446,982,7832,595,7838,590,7841,583,7841,571,7838,556,7807,504,7761,452,7705,398,7655,356,7615,338,7606,337xe" filled="t" fillcolor="#C0C0C0" stroked="f">
                <v:path arrowok="t"/>
                <v:fill type="solid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conduc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ears,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loca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dent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parc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uc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parc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oper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igh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ion.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"/>
        </w:numPr>
        <w:tabs>
          <w:tab w:pos="1880" w:val="left" w:leader="none"/>
        </w:tabs>
        <w:spacing w:line="310" w:lineRule="auto"/>
        <w:ind w:left="1880" w:right="131" w:hanging="72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pec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ort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parcel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inspect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pursu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abo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epar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ogra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hs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spec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ade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cons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uc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ion,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occu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anc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codes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nduct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cer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equ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q</w:t>
      </w:r>
      <w:r>
        <w:rPr>
          <w:b w:val="0"/>
          <w:bCs w:val="0"/>
          <w:spacing w:val="0"/>
          <w:w w:val="100"/>
        </w:rPr>
        <w:t>ua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nce.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"/>
        </w:numPr>
        <w:tabs>
          <w:tab w:pos="1880" w:val="left" w:leader="none"/>
        </w:tabs>
        <w:spacing w:line="310" w:lineRule="auto"/>
        <w:ind w:left="1880" w:right="142" w:hanging="720"/>
        <w:jc w:val="left"/>
      </w:pP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le,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ject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axa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n.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"/>
        </w:numPr>
        <w:tabs>
          <w:tab w:pos="1880" w:val="left" w:leader="none"/>
        </w:tabs>
        <w:spacing w:line="310" w:lineRule="auto"/>
        <w:ind w:left="1880" w:right="107" w:hanging="72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issue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igh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erson</w:t>
      </w:r>
      <w:r>
        <w:rPr>
          <w:b w:val="0"/>
          <w:bCs w:val="0"/>
          <w:spacing w:val="-4"/>
          <w:w w:val="100"/>
        </w:rPr>
        <w:t>(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gest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Cha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ounty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ereon;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here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hrough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kno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person</w:t>
      </w:r>
      <w:r>
        <w:rPr>
          <w:b w:val="0"/>
          <w:bCs w:val="0"/>
          <w:spacing w:val="-4"/>
          <w:w w:val="100"/>
        </w:rPr>
        <w:t>(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kno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charg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axes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ereon,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addre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le.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41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's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ner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person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arg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axes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pur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ion,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ept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ed.</w:t>
      </w:r>
    </w:p>
    <w:p>
      <w:pPr>
        <w:spacing w:after="0" w:line="310" w:lineRule="auto"/>
        <w:jc w:val="left"/>
        <w:sectPr>
          <w:pgSz w:w="12240" w:h="15840"/>
          <w:pgMar w:top="1440" w:bottom="280" w:left="1720" w:right="1360"/>
        </w:sectPr>
      </w:pPr>
    </w:p>
    <w:p>
      <w:pPr>
        <w:pStyle w:val="BodyText"/>
        <w:numPr>
          <w:ilvl w:val="0"/>
          <w:numId w:val="2"/>
        </w:numPr>
        <w:tabs>
          <w:tab w:pos="1160" w:val="left" w:leader="none"/>
        </w:tabs>
        <w:spacing w:line="310" w:lineRule="auto" w:before="67"/>
        <w:ind w:left="1160" w:right="103" w:hanging="720"/>
        <w:jc w:val="left"/>
      </w:pPr>
      <w:r>
        <w:rPr/>
        <w:pict>
          <v:group style="position:absolute;margin-left:101.170235pt;margin-top:128.908859pt;width:368.699765pt;height:389.494095pt;mso-position-horizontal-relative:page;mso-position-vertical-relative:paragraph;z-index:-269" coordorigin="2023,2578" coordsize="7374,7790">
            <v:group style="position:absolute;left:2033;top:7578;width:2785;height:2780" coordorigin="2033,7578" coordsize="2785,2780">
              <v:shape style="position:absolute;left:2033;top:7578;width:2785;height:2780" coordorigin="2033,7578" coordsize="2785,2780" path="m3505,7738l2454,7738,2436,7758,2382,7818,2364,7818,2049,8138,2040,8158,2035,8178,2033,8198,2035,8218,2041,8238,2048,8258,2058,8278,2071,8278,2087,8298,2105,8318,3390,9618,4089,10298,4105,10318,4122,10338,4139,10338,4156,10358,4250,10358,4264,10338,4555,10058,4572,10038,4589,10018,4605,9998,4621,9978,4133,9978,3875,9738,3531,9378,3359,9218,3273,9118,3102,8958,3016,8858,2845,8698,2759,8598,2589,8438,2503,8338,2418,8258,2602,8078,2635,8038,2652,8038,2685,7998,2702,7998,2719,7978,2737,7978,2754,7958,2771,7958,2789,7938,2825,7938,2843,7918,2917,7918,2935,7898,3745,7898,3696,7858,3672,7858,3576,7778,3552,7778,3505,7738xe" filled="t" fillcolor="#C0C0C0" stroked="f">
                <v:path arrowok="t"/>
                <v:fill type="solid"/>
              </v:shape>
              <v:shape style="position:absolute;left:2033;top:7578;width:2785;height:2780" coordorigin="2033,7578" coordsize="2785,2780" path="m3745,7898l3066,7898,3086,7918,3168,7918,3189,7938,3233,7938,3250,7958,3285,7958,3303,7978,3338,7978,3356,7998,3373,7998,3391,8018,3409,8018,3427,8038,3445,8038,3463,8058,3481,8058,3499,8078,3517,8078,3535,8098,3553,8098,3590,8138,3608,8138,3645,8178,3663,8178,3717,8238,3736,8238,3790,8298,3808,8298,3916,8418,3934,8418,3956,8458,3978,8478,4000,8498,4061,8558,4119,8618,4172,8678,4221,8738,4266,8798,4307,8858,4345,8918,4378,8978,4408,9038,4433,9098,4441,9118,4448,9118,4468,9178,4479,9218,4485,9238,4498,9298,4504,9358,4505,9398,4505,9418,4499,9478,4488,9538,4483,9558,4477,9558,4470,9578,4446,9638,4426,9678,4415,9678,4404,9698,4391,9718,4378,9738,4364,9758,4349,9778,4333,9778,4317,9798,4133,9978,4621,9978,4636,9958,4650,9958,4690,9898,4724,9838,4753,9778,4776,9718,4794,9658,4807,9598,4815,9538,4818,9478,4818,9458,4818,9438,4816,9418,4815,9398,4812,9378,4809,9338,4797,9278,4780,9218,4773,9178,4749,9118,4730,9078,4720,9038,4709,9018,4698,8998,4686,8978,4673,8938,4660,8918,4647,8898,4632,8878,4617,8838,4602,8818,4586,8798,4569,8778,4552,8738,4534,8718,4516,8698,4497,8658,4478,8638,4458,8618,4437,8578,4416,8558,4394,8538,4371,8498,4348,8478,4325,8438,4301,8418,4276,8398,4250,8358,4224,8338,4198,8298,4170,8278,4143,8258,4114,8218,4040,8158,4015,8118,3745,7898xe" filled="t" fillcolor="#C0C0C0" stroked="f">
                <v:path arrowok="t"/>
                <v:fill type="solid"/>
              </v:shape>
              <v:shape style="position:absolute;left:2033;top:7578;width:2785;height:2780" coordorigin="2033,7578" coordsize="2785,2780" path="m3341,7658l2565,7658,2528,7698,2509,7698,2473,7738,3481,7738,3458,7718,3434,7718,3388,7678,3364,7678,3341,7658xe" filled="t" fillcolor="#C0C0C0" stroked="f">
                <v:path arrowok="t"/>
                <v:fill type="solid"/>
              </v:shape>
              <v:shape style="position:absolute;left:2033;top:7578;width:2785;height:2780" coordorigin="2033,7578" coordsize="2785,2780" path="m3272,7638l2603,7638,2584,7658,3295,7658,3272,7638xe" filled="t" fillcolor="#C0C0C0" stroked="f">
                <v:path arrowok="t"/>
                <v:fill type="solid"/>
              </v:shape>
              <v:shape style="position:absolute;left:2033;top:7578;width:2785;height:2780" coordorigin="2033,7578" coordsize="2785,2780" path="m3227,7618l2661,7618,2642,7638,3250,7638,3227,7618xe" filled="t" fillcolor="#C0C0C0" stroked="f">
                <v:path arrowok="t"/>
                <v:fill type="solid"/>
              </v:shape>
              <v:shape style="position:absolute;left:2033;top:7578;width:2785;height:2780" coordorigin="2033,7578" coordsize="2785,2780" path="m3159,7598l2719,7598,2700,7618,3182,7618,3159,7598xe" filled="t" fillcolor="#C0C0C0" stroked="f">
                <v:path arrowok="t"/>
                <v:fill type="solid"/>
              </v:shape>
              <v:shape style="position:absolute;left:2033;top:7578;width:2785;height:2780" coordorigin="2033,7578" coordsize="2785,2780" path="m3071,7578l2799,7578,2779,7598,3093,7598,3071,7578xe" filled="t" fillcolor="#C0C0C0" stroked="f">
                <v:path arrowok="t"/>
                <v:fill type="solid"/>
              </v:shape>
            </v:group>
            <v:group style="position:absolute;left:3371;top:6309;width:3060;height:2740" coordorigin="3371,6309" coordsize="3060,2740">
              <v:shape style="position:absolute;left:3371;top:6309;width:3060;height:2740" coordorigin="3371,6309" coordsize="3060,2740" path="m4581,6469l3715,6469,3699,6489,3682,6509,3506,6689,3386,6809,3377,6809,3372,6829,3371,6849,3373,6889,3378,6909,3385,6909,3395,6929,3408,6949,3424,6969,3442,6989,5497,9049,5572,9049,5593,9029,5606,9029,5621,9009,5640,8989,5654,8969,5666,8969,5677,8949,5687,8929,5692,8909,5695,8909,5695,8889,5691,8889,5687,8869,5680,8869,5483,8669,5389,8569,5342,8529,5295,8469,5202,8389,5155,8329,5108,8289,5061,8229,4968,8149,4922,8089,4829,8009,4783,7949,4737,7909,4804,7829,4866,7769,4882,7769,4899,7749,4916,7729,4952,7729,4970,7709,5734,7709,5671,7669,4492,7669,3748,6929,3903,6769,3918,6749,3933,6749,3947,6729,3962,6709,3977,6709,3993,6689,4009,6689,4025,6669,4042,6669,4060,6649,4100,6649,4118,6629,4749,6629,4733,6609,4718,6589,4703,6589,4673,6549,4658,6549,4627,6509,4612,6509,4596,6489,4581,6469xe" filled="t" fillcolor="#C0C0C0" stroked="f">
                <v:path arrowok="t"/>
                <v:fill type="solid"/>
              </v:shape>
              <v:shape style="position:absolute;left:3371;top:6309;width:3060;height:2740" coordorigin="3371,6309" coordsize="3060,2740" path="m6315,8309l6222,8309,6239,8329,6296,8329,6315,8309xe" filled="t" fillcolor="#C0C0C0" stroked="f">
                <v:path arrowok="t"/>
                <v:fill type="solid"/>
              </v:shape>
              <v:shape style="position:absolute;left:3371;top:6309;width:3060;height:2740" coordorigin="3371,6309" coordsize="3060,2740" path="m5734,7709l5142,7709,5166,7729,5221,7729,5239,7749,5258,7749,5277,7769,5316,7769,5336,7789,5352,7789,5368,7809,5385,7809,5402,7829,5419,7829,5437,7849,5454,7849,5472,7869,5490,7869,5508,7889,5526,7889,5545,7909,6035,8209,6204,8309,6326,8309,6339,8289,6355,8269,6375,8249,6389,8249,6401,8229,6412,8209,6423,8189,6429,8169,6431,8169,6430,8149,6425,8149,6421,8129,6405,8129,6395,8109,6380,8089,6359,8089,6349,8069,6335,8069,6319,8049,6301,8049,6280,8029,6257,8009,6226,8009,6074,7909,5796,7749,5734,7709xe" filled="t" fillcolor="#C0C0C0" stroked="f">
                <v:path arrowok="t"/>
                <v:fill type="solid"/>
              </v:shape>
              <v:shape style="position:absolute;left:3371;top:6309;width:3060;height:2740" coordorigin="3371,6309" coordsize="3060,2740" path="m5034,7409l4731,7409,4720,7429,4708,7449,4694,7469,4679,7489,4662,7509,4492,7669,5671,7669,5639,7649,5621,7629,5603,7629,5585,7609,5568,7609,5550,7589,5516,7589,5499,7569,5448,7549,5429,7529,5411,7529,5393,7509,5357,7509,5338,7489,5320,7489,5302,7469,5264,7469,5244,7449,5186,7449,5167,7429,5029,7429,5034,7409xe" filled="t" fillcolor="#C0C0C0" stroked="f">
                <v:path arrowok="t"/>
                <v:fill type="solid"/>
              </v:shape>
              <v:shape style="position:absolute;left:3371;top:6309;width:3060;height:2740" coordorigin="3371,6309" coordsize="3060,2740" path="m4894,6789l4527,6789,4577,6849,4587,6849,4601,6869,4615,6889,4629,6889,4642,6909,4654,6929,4666,6949,4678,6969,4689,6969,4700,6989,4711,7009,4722,7029,4749,7089,4762,7129,4767,7129,4778,7189,4781,7229,4781,7249,4774,7309,4757,7369,4741,7409,5039,7409,5049,7349,5054,7289,5055,7229,5054,7229,5053,7209,5046,7149,5033,7089,5020,7049,5014,7029,4995,6969,4979,6929,4970,6929,4960,6909,4950,6889,4939,6869,4927,6849,4914,6829,4904,6809,4894,6789xe" filled="t" fillcolor="#C0C0C0" stroked="f">
                <v:path arrowok="t"/>
                <v:fill type="solid"/>
              </v:shape>
              <v:shape style="position:absolute;left:3371;top:6309;width:3060;height:2740" coordorigin="3371,6309" coordsize="3060,2740" path="m4794,6669l4365,6669,4381,6689,4397,6689,4413,6709,4429,6709,4462,6749,4478,6749,4511,6789,4883,6789,4872,6769,4860,6749,4848,6729,4835,6729,4822,6709,4808,6689,4794,6669xe" filled="t" fillcolor="#C0C0C0" stroked="f">
                <v:path arrowok="t"/>
                <v:fill type="solid"/>
              </v:shape>
              <v:shape style="position:absolute;left:3371;top:6309;width:3060;height:2740" coordorigin="3371,6309" coordsize="3060,2740" path="m4749,6629l4251,6629,4271,6649,4312,6649,4333,6669,4780,6669,4764,6649,4749,6629xe" filled="t" fillcolor="#C0C0C0" stroked="f">
                <v:path arrowok="t"/>
                <v:fill type="solid"/>
              </v:shape>
              <v:shape style="position:absolute;left:3371;top:6309;width:3060;height:2740" coordorigin="3371,6309" coordsize="3060,2740" path="m4517,6429l3758,6429,3744,6449,3730,6469,4565,6469,4549,6449,4533,6449,4517,6429xe" filled="t" fillcolor="#C0C0C0" stroked="f">
                <v:path arrowok="t"/>
                <v:fill type="solid"/>
              </v:shape>
              <v:shape style="position:absolute;left:3371;top:6309;width:3060;height:2740" coordorigin="3371,6309" coordsize="3060,2740" path="m4483,6409l3788,6409,3770,6429,4500,6429,4483,6409xe" filled="t" fillcolor="#C0C0C0" stroked="f">
                <v:path arrowok="t"/>
                <v:fill type="solid"/>
              </v:shape>
              <v:shape style="position:absolute;left:3371;top:6309;width:3060;height:2740" coordorigin="3371,6309" coordsize="3060,2740" path="m4414,6369l3836,6369,3821,6389,3805,6409,4466,6409,4449,6389,4431,6389,4414,6369xe" filled="t" fillcolor="#C0C0C0" stroked="f">
                <v:path arrowok="t"/>
                <v:fill type="solid"/>
              </v:shape>
              <v:shape style="position:absolute;left:3371;top:6309;width:3060;height:2740" coordorigin="3371,6309" coordsize="3060,2740" path="m4378,6349l3875,6349,3856,6369,4396,6369,4378,6349xe" filled="t" fillcolor="#C0C0C0" stroked="f">
                <v:path arrowok="t"/>
                <v:fill type="solid"/>
              </v:shape>
              <v:shape style="position:absolute;left:3371;top:6309;width:3060;height:2740" coordorigin="3371,6309" coordsize="3060,2740" path="m4322,6329l3932,6329,3913,6349,4341,6349,4322,6329xe" filled="t" fillcolor="#C0C0C0" stroked="f">
                <v:path arrowok="t"/>
                <v:fill type="solid"/>
              </v:shape>
              <v:shape style="position:absolute;left:3371;top:6309;width:3060;height:2740" coordorigin="3371,6309" coordsize="3060,2740" path="m4262,6309l3988,6309,3969,6329,4282,6329,4262,6309xe" filled="t" fillcolor="#C0C0C0" stroked="f">
                <v:path arrowok="t"/>
                <v:fill type="solid"/>
              </v:shape>
            </v:group>
            <v:group style="position:absolute;left:4857;top:5141;width:2877;height:2876" coordorigin="4857,5141" coordsize="2877,2876">
              <v:shape style="position:absolute;left:4857;top:5141;width:2877;height:2876" coordorigin="4857,5141" coordsize="2877,2876" path="m5067,5141l5007,5160,4946,5214,4902,5259,4866,5309,4857,5347,4861,5368,4868,5386,4878,5404,4962,5535,5038,5655,5896,7011,6476,7925,6512,7975,6576,8017,6593,8013,6655,7967,6701,7917,6727,7854,6728,7844,6722,7832,6719,7822,6713,7810,6705,7798,6579,7605,6349,7250,6286,7154,6566,6874,6098,6874,5276,5602,5232,5536,5233,5535,5233,5535,5233,5535,5707,5535,5122,5163,5107,5154,5089,5147,5067,5141xe" filled="t" fillcolor="#C0C0C0" stroked="f">
                <v:path arrowok="t"/>
                <v:fill type="solid"/>
              </v:shape>
              <v:shape style="position:absolute;left:4857;top:5141;width:2877;height:2876" coordorigin="4857,5141" coordsize="2877,2876" path="m7366,6583l6857,6583,7513,7004,7568,7024,7587,7019,7648,6974,7699,6921,7734,6861,7730,6839,7675,6782,7366,6583xe" filled="t" fillcolor="#C0C0C0" stroked="f">
                <v:path arrowok="t"/>
                <v:fill type="solid"/>
              </v:shape>
              <v:shape style="position:absolute;left:4857;top:5141;width:2877;height:2876" coordorigin="4857,5141" coordsize="2877,2876" path="m5707,5535l5233,5535,6575,6397,6098,6874,6566,6874,6857,6583,7366,6583,5707,5535xe" filled="t" fillcolor="#C0C0C0" stroked="f">
                <v:path arrowok="t"/>
                <v:fill type="solid"/>
              </v:shape>
            </v:group>
            <v:group style="position:absolute;left:5808;top:3727;width:2325;height:2883" coordorigin="5808,3727" coordsize="2325,2883">
              <v:shape style="position:absolute;left:5808;top:3727;width:2325;height:2883" coordorigin="5808,3727" coordsize="2325,2883" path="m6467,3727l6457,3727,6451,3729,5823,4357,5815,4371,5810,4388,5808,4410,5810,4436,5846,4503,7935,6596,7971,6609,7993,6605,8060,6562,8104,6515,8129,6463,8133,6452,8132,6443,8127,6431,8123,6421,8117,6413,7188,5484,7432,5239,6944,5239,6192,4487,6695,3984,6700,3979,6703,3973,6703,3961,6699,3946,6669,3893,6624,3841,6567,3787,6516,3746,6476,3728,6467,3727xe" filled="t" fillcolor="#C0C0C0" stroked="f">
                <v:path arrowok="t"/>
                <v:fill type="solid"/>
              </v:shape>
              <v:shape style="position:absolute;left:5808;top:3727;width:2325;height:2883" coordorigin="5808,3727" coordsize="2325,2883" path="m7439,4754l7430,4756,7424,4758,6944,5239,7432,5239,7663,5008,7669,5003,7670,4995,7670,4985,7639,4918,7599,4872,7549,4822,7503,4782,7448,4755,7439,4754xe" filled="t" fillcolor="#C0C0C0" stroked="f">
                <v:path arrowok="t"/>
                <v:fill type="solid"/>
              </v:shape>
            </v:group>
            <v:group style="position:absolute;left:6619;top:2588;width:2769;height:2769" coordorigin="6619,2588" coordsize="2769,2769">
              <v:shape style="position:absolute;left:6619;top:2588;width:2769;height:2769" coordorigin="6619,2588" coordsize="2769,2769" path="m7629,3416l7264,3416,9189,5341,9199,5349,9209,5352,9219,5356,9228,5357,9247,5351,9314,5308,9358,5260,9383,5209,9387,5198,9363,5150,7629,3416xe" filled="t" fillcolor="#C0C0C0" stroked="f">
                <v:path arrowok="t"/>
                <v:fill type="solid"/>
              </v:shape>
              <v:shape style="position:absolute;left:6619;top:2588;width:2769;height:2769" coordorigin="6619,2588" coordsize="2769,2769" path="m6867,3810l6856,3810,6865,3811,6867,3810xe" filled="t" fillcolor="#C0C0C0" stroked="f">
                <v:path arrowok="t"/>
                <v:fill type="solid"/>
              </v:shape>
              <v:shape style="position:absolute;left:6619;top:2588;width:2769;height:2769" coordorigin="6619,2588" coordsize="2769,2769" path="m7606,2588l7595,2588,7588,2592,6622,3558,6619,3565,6620,3576,6655,3643,6695,3691,6743,3738,6790,3778,6845,3810,6856,3810,6867,3810,6872,3807,7264,3416,7629,3416,7446,3233,7832,2847,7838,2841,7841,2834,7841,2823,7838,2807,7807,2755,7761,2704,7705,2649,7655,2608,7615,2589,7606,2588xe" filled="t" fillcolor="#C0C0C0" stroked="f">
                <v:path arrowok="t"/>
                <v:fill type="solid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person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arg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axes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's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pers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ours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oca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person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insp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opy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's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ion.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ersons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oper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on(s)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harg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ich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hearing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Re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orde</w:t>
      </w:r>
      <w:r>
        <w:rPr>
          <w:rFonts w:ascii="Arial" w:hAnsi="Arial" w:cs="Arial" w:eastAsia="Arial"/>
          <w:b w:val="0"/>
          <w:bCs w:val="0"/>
          <w:spacing w:val="-4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’s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equest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hea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led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ipt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Re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orde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’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urt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pared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epor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"/>
        </w:numPr>
        <w:tabs>
          <w:tab w:pos="1160" w:val="left" w:leader="none"/>
        </w:tabs>
        <w:spacing w:line="310" w:lineRule="auto"/>
        <w:ind w:left="1160" w:right="149" w:hanging="720"/>
        <w:jc w:val="left"/>
      </w:pPr>
      <w:r>
        <w:rPr>
          <w:b w:val="0"/>
          <w:bCs w:val="0"/>
          <w:spacing w:val="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ipt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quest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hea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Recor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er’s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Court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oca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hea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least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eques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ear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erfo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pre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ared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epor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hear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hed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gal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least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hear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ear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ued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cord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’s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ourt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equ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good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se.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"/>
        </w:numPr>
        <w:tabs>
          <w:tab w:pos="1160" w:val="left" w:leader="none"/>
        </w:tabs>
        <w:spacing w:line="310" w:lineRule="auto"/>
        <w:ind w:left="1160" w:right="169" w:hanging="720"/>
        <w:jc w:val="left"/>
      </w:pP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hear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burd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prep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nder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le.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cor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er’s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ourt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ause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heari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ed.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nes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on(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eques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ses,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Reco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der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’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urt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cer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ory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ernight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ina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court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copy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ina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Tax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Cha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ax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"/>
        </w:numPr>
        <w:tabs>
          <w:tab w:pos="1160" w:val="left" w:leader="none"/>
        </w:tabs>
        <w:spacing w:line="310" w:lineRule="auto"/>
        <w:ind w:left="1160" w:right="415" w:hanging="720"/>
        <w:jc w:val="left"/>
      </w:pPr>
      <w:r>
        <w:rPr>
          <w:b w:val="0"/>
          <w:bCs w:val="0"/>
          <w:spacing w:val="0"/>
          <w:w w:val="100"/>
        </w:rPr>
        <w:t>Pers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grie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court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urt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cer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iora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issu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's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on.</w:t>
      </w:r>
    </w:p>
    <w:p>
      <w:pPr>
        <w:spacing w:before="83"/>
        <w:ind w:left="584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(</w:t>
      </w:r>
      <w:r>
        <w:rPr>
          <w:rFonts w:ascii="Arial" w:hAnsi="Arial" w:cs="Arial" w:eastAsia="Arial"/>
          <w:b w:val="0"/>
          <w:bCs w:val="0"/>
          <w:i/>
          <w:color w:val="777777"/>
          <w:spacing w:val="-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rd.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No.</w:t>
      </w:r>
      <w:r>
        <w:rPr>
          <w:rFonts w:ascii="Arial" w:hAnsi="Arial" w:cs="Arial" w:eastAsia="Arial"/>
          <w:b w:val="0"/>
          <w:bCs w:val="0"/>
          <w:i/>
          <w:color w:val="777777"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09</w:t>
      </w:r>
      <w:r>
        <w:rPr>
          <w:rFonts w:ascii="Arial" w:hAnsi="Arial" w:cs="Arial" w:eastAsia="Arial"/>
          <w:b w:val="0"/>
          <w:bCs w:val="0"/>
          <w:i/>
          <w:color w:val="777777"/>
          <w:spacing w:val="-3"/>
          <w:w w:val="100"/>
          <w:sz w:val="18"/>
          <w:szCs w:val="18"/>
        </w:rPr>
        <w:t>-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05,</w:t>
      </w:r>
      <w:r>
        <w:rPr>
          <w:rFonts w:ascii="Arial" w:hAnsi="Arial" w:cs="Arial" w:eastAsia="Arial"/>
          <w:b w:val="0"/>
          <w:bCs w:val="0"/>
          <w:i/>
          <w:color w:val="777777"/>
          <w:spacing w:val="-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§</w:t>
      </w:r>
      <w:r>
        <w:rPr>
          <w:rFonts w:ascii="Arial" w:hAnsi="Arial" w:cs="Arial" w:eastAsia="Arial"/>
          <w:b w:val="0"/>
          <w:bCs w:val="0"/>
          <w:i/>
          <w:color w:val="777777"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1,</w:t>
      </w:r>
      <w:r>
        <w:rPr>
          <w:rFonts w:ascii="Arial" w:hAnsi="Arial" w:cs="Arial" w:eastAsia="Arial"/>
          <w:b w:val="0"/>
          <w:bCs w:val="0"/>
          <w:i/>
          <w:color w:val="777777"/>
          <w:spacing w:val="-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5-12-</w:t>
      </w:r>
      <w:r>
        <w:rPr>
          <w:rFonts w:ascii="Arial" w:hAnsi="Arial" w:cs="Arial" w:eastAsia="Arial"/>
          <w:b w:val="0"/>
          <w:bCs w:val="0"/>
          <w:i/>
          <w:color w:val="777777"/>
          <w:spacing w:val="-2"/>
          <w:w w:val="100"/>
          <w:sz w:val="18"/>
          <w:szCs w:val="18"/>
        </w:rPr>
        <w:t>2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0</w:t>
      </w:r>
      <w:r>
        <w:rPr>
          <w:rFonts w:ascii="Arial" w:hAnsi="Arial" w:cs="Arial" w:eastAsia="Arial"/>
          <w:b w:val="0"/>
          <w:bCs w:val="0"/>
          <w:i/>
          <w:color w:val="777777"/>
          <w:spacing w:val="-2"/>
          <w:w w:val="100"/>
          <w:sz w:val="18"/>
          <w:szCs w:val="18"/>
        </w:rPr>
        <w:t>0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9)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sz w:val="18"/>
          <w:szCs w:val="18"/>
        </w:rPr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pgSz w:w="12240" w:h="15840"/>
          <w:pgMar w:top="1440" w:bottom="280" w:left="1720" w:right="1340"/>
        </w:sectPr>
      </w:pPr>
    </w:p>
    <w:p>
      <w:pPr>
        <w:pStyle w:val="Heading1"/>
        <w:spacing w:line="312" w:lineRule="auto" w:before="62"/>
        <w:ind w:right="682"/>
        <w:jc w:val="left"/>
        <w:rPr>
          <w:b w:val="0"/>
          <w:bCs w:val="0"/>
        </w:rPr>
      </w:pPr>
      <w:r>
        <w:rPr>
          <w:spacing w:val="0"/>
          <w:w w:val="100"/>
        </w:rPr>
        <w:t>Sec.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X</w:t>
      </w:r>
      <w:r>
        <w:rPr>
          <w:spacing w:val="-1"/>
          <w:w w:val="100"/>
        </w:rPr>
        <w:t>-</w:t>
      </w:r>
      <w:r>
        <w:rPr>
          <w:spacing w:val="0"/>
          <w:w w:val="100"/>
        </w:rPr>
        <w:t>5.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-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Re</w:t>
      </w:r>
      <w:r>
        <w:rPr>
          <w:spacing w:val="-2"/>
          <w:w w:val="100"/>
        </w:rPr>
        <w:t>m</w:t>
      </w:r>
      <w:r>
        <w:rPr>
          <w:spacing w:val="0"/>
          <w:w w:val="100"/>
        </w:rPr>
        <w:t>ediat</w:t>
      </w:r>
      <w:r>
        <w:rPr>
          <w:spacing w:val="-3"/>
          <w:w w:val="100"/>
        </w:rPr>
        <w:t>i</w:t>
      </w:r>
      <w:r>
        <w:rPr>
          <w:spacing w:val="0"/>
          <w:w w:val="100"/>
        </w:rPr>
        <w:t>on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rede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elopment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remo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1"/>
          <w:w w:val="100"/>
        </w:rPr>
        <w:t>s</w:t>
      </w:r>
      <w:r>
        <w:rPr>
          <w:spacing w:val="0"/>
          <w:w w:val="100"/>
        </w:rPr>
        <w:t>ignation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blighted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condi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ion.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"/>
        </w:numPr>
        <w:tabs>
          <w:tab w:pos="1420" w:val="left" w:leader="none"/>
        </w:tabs>
        <w:spacing w:line="229" w:lineRule="exact"/>
        <w:ind w:left="1420" w:right="0" w:hanging="72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ner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person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arge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em</w:t>
      </w:r>
    </w:p>
    <w:p>
      <w:pPr>
        <w:pStyle w:val="BodyText"/>
        <w:spacing w:line="310" w:lineRule="auto" w:before="70"/>
        <w:ind w:right="181" w:firstLine="0"/>
        <w:jc w:val="left"/>
      </w:pP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axes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lly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gnated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ursu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gna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ion,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comp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ing: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"/>
        </w:numPr>
        <w:tabs>
          <w:tab w:pos="2140" w:val="left" w:leader="none"/>
        </w:tabs>
        <w:spacing w:line="310" w:lineRule="auto"/>
        <w:ind w:left="2140" w:right="163" w:hanging="720"/>
        <w:jc w:val="left"/>
      </w:pPr>
      <w:r>
        <w:rPr/>
        <w:pict>
          <v:group style="position:absolute;margin-left:101.170235pt;margin-top:11.538906pt;width:368.699765pt;height:389.494095pt;mso-position-horizontal-relative:page;mso-position-vertical-relative:paragraph;z-index:-268" coordorigin="2023,231" coordsize="7374,7790">
            <v:group style="position:absolute;left:2033;top:5231;width:2785;height:2780" coordorigin="2033,5231" coordsize="2785,2780">
              <v:shape style="position:absolute;left:2033;top:5231;width:2785;height:2780" coordorigin="2033,5231" coordsize="2785,2780" path="m3505,5391l2454,5391,2436,5411,2382,5471,2364,5471,2049,5791,2040,5811,2035,5831,2033,5851,2035,5871,2041,5891,2048,5911,2058,5931,2071,5931,2087,5951,2105,5971,3390,7271,4089,7951,4105,7971,4122,7991,4139,7991,4156,8011,4250,8011,4264,7991,4555,7711,4572,7691,4589,7671,4605,7651,4621,7631,4133,7631,3875,7391,3531,7031,3359,6871,3273,6771,3102,6611,3016,6511,2845,6351,2759,6251,2589,6091,2503,5991,2418,5911,2602,5731,2635,5691,2652,5691,2685,5651,2702,5651,2719,5631,2737,5631,2754,5611,2771,5611,2789,5591,2825,5591,2843,5571,2917,5571,2935,5551,3745,5551,3696,5511,3672,5511,3576,5431,3552,5431,3505,5391xe" filled="t" fillcolor="#C0C0C0" stroked="f">
                <v:path arrowok="t"/>
                <v:fill type="solid"/>
              </v:shape>
              <v:shape style="position:absolute;left:2033;top:5231;width:2785;height:2780" coordorigin="2033,5231" coordsize="2785,2780" path="m3745,5551l3066,5551,3086,5571,3168,5571,3189,5591,3233,5591,3250,5611,3285,5611,3303,5631,3338,5631,3356,5651,3373,5651,3391,5671,3409,5671,3427,5691,3445,5691,3463,5711,3481,5711,3499,5731,3517,5731,3535,5751,3553,5751,3590,5791,3608,5791,3645,5831,3663,5831,3717,5891,3736,5891,3790,5951,3808,5951,3916,6071,3934,6071,3956,6111,3978,6131,4000,6151,4061,6211,4119,6271,4172,6331,4221,6391,4266,6451,4307,6511,4345,6571,4378,6631,4408,6691,4433,6751,4441,6771,4448,6771,4468,6831,4479,6871,4485,6891,4498,6951,4504,7011,4505,7051,4505,7071,4499,7131,4488,7191,4483,7211,4477,7211,4470,7231,4446,7291,4426,7331,4415,7331,4404,7351,4391,7371,4378,7391,4364,7411,4349,7431,4333,7431,4317,7451,4133,7631,4621,7631,4636,7611,4650,7611,4690,7551,4724,7491,4753,7431,4776,7371,4794,7311,4807,7251,4815,7191,4818,7131,4818,7111,4818,7091,4816,7071,4815,7051,4812,7031,4809,6991,4797,6931,4780,6871,4773,6831,4749,6771,4730,6731,4720,6691,4709,6671,4698,6651,4686,6631,4673,6591,4660,6571,4647,6551,4632,6531,4617,6491,4602,6471,4586,6451,4569,6431,4552,6391,4534,6371,4516,6351,4497,6311,4478,6291,4458,6271,4437,6231,4416,6211,4394,6191,4371,6151,4348,6131,4325,6091,4301,6071,4276,6051,4250,6011,4224,5991,4198,5951,4170,5931,4143,5911,4114,5871,4040,5811,4015,5771,3745,5551xe" filled="t" fillcolor="#C0C0C0" stroked="f">
                <v:path arrowok="t"/>
                <v:fill type="solid"/>
              </v:shape>
              <v:shape style="position:absolute;left:2033;top:5231;width:2785;height:2780" coordorigin="2033,5231" coordsize="2785,2780" path="m3341,5311l2565,5311,2528,5351,2509,5351,2473,5391,3481,5391,3458,5371,3434,5371,3388,5331,3364,5331,3341,5311xe" filled="t" fillcolor="#C0C0C0" stroked="f">
                <v:path arrowok="t"/>
                <v:fill type="solid"/>
              </v:shape>
              <v:shape style="position:absolute;left:2033;top:5231;width:2785;height:2780" coordorigin="2033,5231" coordsize="2785,2780" path="m3272,5291l2603,5291,2584,5311,3295,5311,3272,5291xe" filled="t" fillcolor="#C0C0C0" stroked="f">
                <v:path arrowok="t"/>
                <v:fill type="solid"/>
              </v:shape>
              <v:shape style="position:absolute;left:2033;top:5231;width:2785;height:2780" coordorigin="2033,5231" coordsize="2785,2780" path="m3227,5271l2661,5271,2642,5291,3250,5291,3227,5271xe" filled="t" fillcolor="#C0C0C0" stroked="f">
                <v:path arrowok="t"/>
                <v:fill type="solid"/>
              </v:shape>
              <v:shape style="position:absolute;left:2033;top:5231;width:2785;height:2780" coordorigin="2033,5231" coordsize="2785,2780" path="m3159,5251l2719,5251,2700,5271,3182,5271,3159,5251xe" filled="t" fillcolor="#C0C0C0" stroked="f">
                <v:path arrowok="t"/>
                <v:fill type="solid"/>
              </v:shape>
              <v:shape style="position:absolute;left:2033;top:5231;width:2785;height:2780" coordorigin="2033,5231" coordsize="2785,2780" path="m3071,5231l2799,5231,2779,5251,3093,5251,3071,5231xe" filled="t" fillcolor="#C0C0C0" stroked="f">
                <v:path arrowok="t"/>
                <v:fill type="solid"/>
              </v:shape>
            </v:group>
            <v:group style="position:absolute;left:3371;top:3961;width:3060;height:2740" coordorigin="3371,3961" coordsize="3060,2740">
              <v:shape style="position:absolute;left:3371;top:3961;width:3060;height:2740" coordorigin="3371,3961" coordsize="3060,2740" path="m4581,4121l3715,4121,3699,4141,3682,4161,3506,4341,3386,4461,3377,4461,3372,4481,3371,4501,3373,4541,3378,4561,3385,4561,3395,4581,3408,4601,3424,4621,3442,4641,5497,6701,5572,6701,5593,6681,5606,6681,5621,6661,5640,6641,5654,6621,5666,6621,5677,6601,5687,6581,5692,6561,5695,6561,5695,6541,5691,6541,5687,6521,5680,6521,5483,6321,5389,6221,5342,6181,5295,6121,5202,6041,5155,5981,5108,5941,5061,5881,4968,5801,4922,5741,4829,5661,4783,5601,4737,5561,4804,5481,4866,5421,4882,5421,4899,5401,4916,5381,4952,5381,4970,5361,5734,5361,5671,5321,4492,5321,3748,4581,3903,4421,3918,4401,3933,4401,3947,4381,3962,4361,3977,4361,3993,4341,4009,4341,4025,4321,4042,4321,4060,4301,4100,4301,4118,4281,4749,4281,4733,4261,4718,4241,4703,4241,4673,4201,4658,4201,4627,4161,4612,4161,4596,4141,4581,4121xe" filled="t" fillcolor="#C0C0C0" stroked="f">
                <v:path arrowok="t"/>
                <v:fill type="solid"/>
              </v:shape>
              <v:shape style="position:absolute;left:3371;top:3961;width:3060;height:2740" coordorigin="3371,3961" coordsize="3060,2740" path="m6315,5961l6222,5961,6239,5981,6296,5981,6315,5961xe" filled="t" fillcolor="#C0C0C0" stroked="f">
                <v:path arrowok="t"/>
                <v:fill type="solid"/>
              </v:shape>
              <v:shape style="position:absolute;left:3371;top:3961;width:3060;height:2740" coordorigin="3371,3961" coordsize="3060,2740" path="m5734,5361l5142,5361,5166,5381,5221,5381,5239,5401,5258,5401,5277,5421,5316,5421,5336,5441,5352,5441,5368,5461,5385,5461,5402,5481,5419,5481,5437,5501,5454,5501,5472,5521,5490,5521,5508,5541,5526,5541,5545,5561,6035,5861,6204,5961,6326,5961,6339,5941,6355,5921,6375,5901,6389,5901,6401,5881,6412,5861,6423,5841,6429,5821,6431,5821,6430,5801,6425,5801,6421,5781,6405,5781,6395,5761,6380,5741,6359,5741,6349,5721,6335,5721,6319,5701,6301,5701,6280,5681,6257,5661,6226,5661,6074,5561,5796,5401,5734,5361xe" filled="t" fillcolor="#C0C0C0" stroked="f">
                <v:path arrowok="t"/>
                <v:fill type="solid"/>
              </v:shape>
              <v:shape style="position:absolute;left:3371;top:3961;width:3060;height:2740" coordorigin="3371,3961" coordsize="3060,2740" path="m5034,5061l4731,5061,4720,5081,4708,5101,4694,5121,4679,5141,4662,5161,4492,5321,5671,5321,5639,5301,5621,5281,5603,5281,5585,5261,5568,5261,5550,5241,5516,5241,5499,5221,5448,5201,5429,5181,5411,5181,5393,5161,5357,5161,5338,5141,5320,5141,5302,5121,5264,5121,5244,5101,5186,5101,5167,5081,5029,5081,5034,5061xe" filled="t" fillcolor="#C0C0C0" stroked="f">
                <v:path arrowok="t"/>
                <v:fill type="solid"/>
              </v:shape>
              <v:shape style="position:absolute;left:3371;top:3961;width:3060;height:2740" coordorigin="3371,3961" coordsize="3060,2740" path="m4894,4441l4527,4441,4577,4501,4587,4501,4601,4521,4615,4541,4629,4541,4642,4561,4654,4581,4666,4601,4678,4621,4689,4621,4700,4641,4711,4661,4722,4681,4749,4741,4762,4781,4767,4781,4778,4841,4781,4881,4781,4901,4774,4961,4757,5021,4741,5061,5039,5061,5049,5001,5054,4941,5055,4881,5054,4881,5053,4861,5046,4801,5033,4741,5020,4701,5014,4681,4995,4621,4979,4581,4970,4581,4960,4561,4950,4541,4939,4521,4927,4501,4914,4481,4904,4461,4894,4441xe" filled="t" fillcolor="#C0C0C0" stroked="f">
                <v:path arrowok="t"/>
                <v:fill type="solid"/>
              </v:shape>
              <v:shape style="position:absolute;left:3371;top:3961;width:3060;height:2740" coordorigin="3371,3961" coordsize="3060,2740" path="m4794,4321l4365,4321,4381,4341,4397,4341,4413,4361,4429,4361,4462,4401,4478,4401,4511,4441,4883,4441,4872,4421,4860,4401,4848,4381,4835,4381,4822,4361,4808,4341,4794,4321xe" filled="t" fillcolor="#C0C0C0" stroked="f">
                <v:path arrowok="t"/>
                <v:fill type="solid"/>
              </v:shape>
              <v:shape style="position:absolute;left:3371;top:3961;width:3060;height:2740" coordorigin="3371,3961" coordsize="3060,2740" path="m4749,4281l4251,4281,4271,4301,4312,4301,4333,4321,4780,4321,4764,4301,4749,4281xe" filled="t" fillcolor="#C0C0C0" stroked="f">
                <v:path arrowok="t"/>
                <v:fill type="solid"/>
              </v:shape>
              <v:shape style="position:absolute;left:3371;top:3961;width:3060;height:2740" coordorigin="3371,3961" coordsize="3060,2740" path="m4517,4081l3758,4081,3744,4101,3730,4121,4565,4121,4549,4101,4533,4101,4517,4081xe" filled="t" fillcolor="#C0C0C0" stroked="f">
                <v:path arrowok="t"/>
                <v:fill type="solid"/>
              </v:shape>
              <v:shape style="position:absolute;left:3371;top:3961;width:3060;height:2740" coordorigin="3371,3961" coordsize="3060,2740" path="m4483,4061l3788,4061,3770,4081,4500,4081,4483,4061xe" filled="t" fillcolor="#C0C0C0" stroked="f">
                <v:path arrowok="t"/>
                <v:fill type="solid"/>
              </v:shape>
              <v:shape style="position:absolute;left:3371;top:3961;width:3060;height:2740" coordorigin="3371,3961" coordsize="3060,2740" path="m4414,4021l3836,4021,3821,4041,3805,4061,4466,4061,4449,4041,4431,4041,4414,4021xe" filled="t" fillcolor="#C0C0C0" stroked="f">
                <v:path arrowok="t"/>
                <v:fill type="solid"/>
              </v:shape>
              <v:shape style="position:absolute;left:3371;top:3961;width:3060;height:2740" coordorigin="3371,3961" coordsize="3060,2740" path="m4378,4001l3875,4001,3856,4021,4396,4021,4378,4001xe" filled="t" fillcolor="#C0C0C0" stroked="f">
                <v:path arrowok="t"/>
                <v:fill type="solid"/>
              </v:shape>
              <v:shape style="position:absolute;left:3371;top:3961;width:3060;height:2740" coordorigin="3371,3961" coordsize="3060,2740" path="m4322,3981l3932,3981,3913,4001,4341,4001,4322,3981xe" filled="t" fillcolor="#C0C0C0" stroked="f">
                <v:path arrowok="t"/>
                <v:fill type="solid"/>
              </v:shape>
              <v:shape style="position:absolute;left:3371;top:3961;width:3060;height:2740" coordorigin="3371,3961" coordsize="3060,2740" path="m4262,3961l3988,3961,3969,3981,4282,3981,4262,3961xe" filled="t" fillcolor="#C0C0C0" stroked="f">
                <v:path arrowok="t"/>
                <v:fill type="solid"/>
              </v:shape>
            </v:group>
            <v:group style="position:absolute;left:4857;top:2793;width:2877;height:2876" coordorigin="4857,2793" coordsize="2877,2876">
              <v:shape style="position:absolute;left:4857;top:2793;width:2877;height:2876" coordorigin="4857,2793" coordsize="2877,2876" path="m5067,2793l5007,2813,4946,2866,4902,2912,4866,2962,4857,2999,4861,3020,4868,3038,4878,3057,4962,3187,5038,3308,5896,4664,6476,5578,6512,5628,6576,5669,6593,5666,6655,5619,6701,5570,6727,5507,6728,5496,6722,5485,6719,5475,6713,5463,6705,5451,6579,5258,6349,4903,6286,4807,6566,4527,6098,4527,5276,3255,5232,3188,5233,3188,5233,3187,5233,3187,5707,3187,5122,2815,5107,2807,5089,2799,5067,2793xe" filled="t" fillcolor="#C0C0C0" stroked="f">
                <v:path arrowok="t"/>
                <v:fill type="solid"/>
              </v:shape>
              <v:shape style="position:absolute;left:4857;top:2793;width:2877;height:2876" coordorigin="4857,2793" coordsize="2877,2876" path="m7366,4236l6857,4236,7513,4656,7568,4677,7587,4671,7648,4627,7699,4574,7734,4514,7730,4491,7675,4435,7366,4236xe" filled="t" fillcolor="#C0C0C0" stroked="f">
                <v:path arrowok="t"/>
                <v:fill type="solid"/>
              </v:shape>
              <v:shape style="position:absolute;left:4857;top:2793;width:2877;height:2876" coordorigin="4857,2793" coordsize="2877,2876" path="m5707,3187l5233,3187,6575,4049,6098,4527,6566,4527,6857,4236,7366,4236,5707,3187xe" filled="t" fillcolor="#C0C0C0" stroked="f">
                <v:path arrowok="t"/>
                <v:fill type="solid"/>
              </v:shape>
            </v:group>
            <v:group style="position:absolute;left:5808;top:1379;width:2325;height:2883" coordorigin="5808,1379" coordsize="2325,2883">
              <v:shape style="position:absolute;left:5808;top:1379;width:2325;height:2883" coordorigin="5808,1379" coordsize="2325,2883" path="m6467,1379l6457,1379,6451,1382,5823,2010,5815,2023,5810,2041,5808,2062,5810,2089,5846,2155,7935,4248,7971,4262,7993,4258,8060,4215,8104,4167,8129,4115,8133,4105,8132,4095,8127,4084,8123,4074,8117,4066,7188,3136,7432,2892,6944,2892,6192,2140,6695,1637,6700,1632,6703,1626,6703,1614,6699,1598,6669,1545,6624,1494,6567,1439,6516,1399,6476,1380,6467,1379xe" filled="t" fillcolor="#C0C0C0" stroked="f">
                <v:path arrowok="t"/>
                <v:fill type="solid"/>
              </v:shape>
              <v:shape style="position:absolute;left:5808;top:1379;width:2325;height:2883" coordorigin="5808,1379" coordsize="2325,2883" path="m7439,2407l7430,2408,7424,2411,6944,2892,7432,2892,7663,2661,7669,2655,7670,2648,7670,2637,7639,2571,7599,2525,7549,2475,7503,2435,7448,2408,7439,2407xe" filled="t" fillcolor="#C0C0C0" stroked="f">
                <v:path arrowok="t"/>
                <v:fill type="solid"/>
              </v:shape>
            </v:group>
            <v:group style="position:absolute;left:6619;top:241;width:2769;height:2769" coordorigin="6619,241" coordsize="2769,2769">
              <v:shape style="position:absolute;left:6619;top:241;width:2769;height:2769" coordorigin="6619,241" coordsize="2769,2769" path="m7629,1068l7264,1068,9189,2994,9199,3001,9209,3005,9219,3009,9228,3009,9247,3004,9314,2961,9358,2913,9383,2861,9387,2850,9363,2803,7629,1068xe" filled="t" fillcolor="#C0C0C0" stroked="f">
                <v:path arrowok="t"/>
                <v:fill type="solid"/>
              </v:shape>
              <v:shape style="position:absolute;left:6619;top:241;width:2769;height:2769" coordorigin="6619,241" coordsize="2769,2769" path="m6867,1462l6856,1462,6865,1463,6867,1462xe" filled="t" fillcolor="#C0C0C0" stroked="f">
                <v:path arrowok="t"/>
                <v:fill type="solid"/>
              </v:shape>
              <v:shape style="position:absolute;left:6619;top:241;width:2769;height:2769" coordorigin="6619,241" coordsize="2769,2769" path="m7606,241l7595,241,7588,244,6622,1210,6619,1217,6620,1228,6655,1296,6695,1343,6743,1391,6790,1431,6845,1463,6856,1462,6867,1462,6872,1460,7264,1068,7629,1068,7446,886,7832,499,7838,494,7841,487,7841,475,7838,460,7807,408,7761,356,7705,302,7655,260,7615,242,7606,241xe" filled="t" fillcolor="#C0C0C0" stroked="f">
                <v:path arrowok="t"/>
                <v:fill type="solid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Ci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’s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addre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des;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"/>
        </w:numPr>
        <w:tabs>
          <w:tab w:pos="2140" w:val="left" w:leader="none"/>
        </w:tabs>
        <w:spacing w:line="310" w:lineRule="auto"/>
        <w:ind w:left="2140" w:right="209" w:hanging="72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court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order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ered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brou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pursu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3"/>
          <w:w w:val="100"/>
        </w:rPr>
        <w:t>0</w:t>
      </w:r>
      <w:r>
        <w:rPr>
          <w:b w:val="0"/>
          <w:bCs w:val="0"/>
          <w:spacing w:val="0"/>
          <w:w w:val="100"/>
        </w:rPr>
        <w:t>39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ah,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eor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ia,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cer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pancy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cer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on.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1420" w:val="left" w:leader="none"/>
        </w:tabs>
        <w:spacing w:line="310" w:lineRule="auto"/>
        <w:ind w:left="1420" w:right="113" w:hanging="720"/>
        <w:jc w:val="left"/>
      </w:pP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lif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horoug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inspec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ho,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epor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cer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equ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erfo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ork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ner,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ccord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ent,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court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ily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sue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nger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igh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ion.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on(s)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arge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axes,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Tax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1420" w:val="left" w:leader="none"/>
        </w:tabs>
        <w:spacing w:line="310" w:lineRule="auto"/>
        <w:ind w:left="1420" w:right="210" w:hanging="72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ans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person</w:t>
      </w:r>
      <w:r>
        <w:rPr>
          <w:b w:val="0"/>
          <w:bCs w:val="0"/>
          <w:spacing w:val="-4"/>
          <w:w w:val="100"/>
        </w:rPr>
        <w:t>(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char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ax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Ci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’s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epar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or,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ing: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"/>
        </w:numPr>
        <w:tabs>
          <w:tab w:pos="2140" w:val="left" w:leader="none"/>
        </w:tabs>
        <w:spacing w:line="310" w:lineRule="auto"/>
        <w:ind w:left="2140" w:right="102" w:hanging="72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lan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's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ens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lan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ern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urban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lan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adop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oper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lies;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"/>
        </w:numPr>
        <w:tabs>
          <w:tab w:pos="2140" w:val="left" w:leader="none"/>
        </w:tabs>
        <w:spacing w:line="310" w:lineRule="auto"/>
        <w:ind w:left="2140" w:right="350" w:hanging="72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lan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easo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clo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ure,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ion,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orda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here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ures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nds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</w:p>
    <w:p>
      <w:pPr>
        <w:spacing w:after="0" w:line="310" w:lineRule="auto"/>
        <w:jc w:val="left"/>
        <w:sectPr>
          <w:pgSz w:w="12240" w:h="15840"/>
          <w:pgMar w:top="1460" w:bottom="280" w:left="1460" w:right="1340"/>
        </w:sectPr>
      </w:pPr>
    </w:p>
    <w:p>
      <w:pPr>
        <w:pStyle w:val="BodyText"/>
        <w:numPr>
          <w:ilvl w:val="1"/>
          <w:numId w:val="3"/>
        </w:numPr>
        <w:tabs>
          <w:tab w:pos="2140" w:val="left" w:leader="none"/>
        </w:tabs>
        <w:spacing w:line="310" w:lineRule="auto" w:before="67"/>
        <w:ind w:left="2140" w:right="245" w:hanging="720"/>
        <w:jc w:val="left"/>
      </w:pP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parc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acres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grea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dress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loc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ses,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pub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lic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ecrea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ies,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ub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s;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"/>
        </w:numPr>
        <w:tabs>
          <w:tab w:pos="2140" w:val="left" w:leader="none"/>
        </w:tabs>
        <w:spacing w:line="310" w:lineRule="auto"/>
        <w:ind w:left="2140" w:right="828" w:hanging="72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lan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eri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ourc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show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here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;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"/>
        </w:numPr>
        <w:tabs>
          <w:tab w:pos="2140" w:val="left" w:leader="none"/>
        </w:tabs>
        <w:ind w:left="2140" w:right="0" w:hanging="720"/>
        <w:jc w:val="left"/>
      </w:pPr>
      <w:r>
        <w:rPr/>
        <w:pict>
          <v:group style="position:absolute;margin-left:101.170235pt;margin-top:.738857pt;width:368.699765pt;height:389.494095pt;mso-position-horizontal-relative:page;mso-position-vertical-relative:paragraph;z-index:-267" coordorigin="2023,15" coordsize="7374,7790">
            <v:group style="position:absolute;left:2033;top:5015;width:2785;height:2780" coordorigin="2033,5015" coordsize="2785,2780">
              <v:shape style="position:absolute;left:2033;top:5015;width:2785;height:2780" coordorigin="2033,5015" coordsize="2785,2780" path="m3505,5175l2454,5175,2436,5195,2382,5255,2364,5255,2049,5575,2040,5595,2035,5615,2033,5635,2035,5655,2041,5675,2048,5695,2058,5715,2071,5715,2087,5735,2105,5755,3390,7055,4089,7735,4105,7755,4122,7775,4139,7775,4156,7795,4250,7795,4264,7775,4555,7495,4572,7475,4589,7455,4605,7435,4621,7415,4133,7415,3875,7175,3531,6815,3359,6655,3273,6555,3102,6395,3016,6295,2845,6135,2759,6035,2589,5875,2503,5775,2418,5695,2602,5515,2635,5475,2652,5475,2685,5435,2702,5435,2719,5415,2737,5415,2754,5395,2771,5395,2789,5375,2825,5375,2843,5355,2917,5355,2935,5335,3745,5335,3696,5295,3672,5295,3576,5215,3552,5215,3505,5175xe" filled="t" fillcolor="#C0C0C0" stroked="f">
                <v:path arrowok="t"/>
                <v:fill type="solid"/>
              </v:shape>
              <v:shape style="position:absolute;left:2033;top:5015;width:2785;height:2780" coordorigin="2033,5015" coordsize="2785,2780" path="m3745,5335l3066,5335,3086,5355,3168,5355,3189,5375,3233,5375,3250,5395,3285,5395,3303,5415,3338,5415,3356,5435,3373,5435,3391,5455,3409,5455,3427,5475,3445,5475,3463,5495,3481,5495,3499,5515,3517,5515,3535,5535,3553,5535,3590,5575,3608,5575,3645,5615,3663,5615,3717,5675,3736,5675,3790,5735,3808,5735,3916,5855,3934,5855,3956,5895,3978,5915,4000,5935,4061,5995,4119,6055,4172,6115,4221,6175,4266,6235,4307,6295,4345,6355,4378,6415,4408,6475,4433,6535,4441,6555,4448,6555,4468,6615,4479,6655,4485,6675,4498,6735,4504,6795,4505,6835,4505,6855,4499,6915,4488,6975,4483,6995,4477,6995,4470,7015,4446,7075,4426,7115,4415,7115,4404,7135,4391,7155,4378,7175,4364,7195,4349,7215,4333,7215,4317,7235,4133,7415,4621,7415,4636,7395,4650,7395,4690,7335,4724,7275,4753,7215,4776,7155,4794,7095,4807,7035,4815,6975,4818,6915,4818,6895,4818,6875,4816,6855,4815,6835,4812,6815,4809,6775,4797,6715,4780,6655,4773,6615,4749,6555,4730,6515,4720,6475,4709,6455,4698,6435,4686,6415,4673,6375,4660,6355,4647,6335,4632,6315,4617,6275,4602,6255,4586,6235,4569,6215,4552,6175,4534,6155,4516,6135,4497,6095,4478,6075,4458,6055,4437,6015,4416,5995,4394,5975,4371,5935,4348,5915,4325,5875,4301,5855,4276,5835,4250,5795,4224,5775,4198,5735,4170,5715,4143,5695,4114,5655,4040,5595,4015,5555,3745,5335xe" filled="t" fillcolor="#C0C0C0" stroked="f">
                <v:path arrowok="t"/>
                <v:fill type="solid"/>
              </v:shape>
              <v:shape style="position:absolute;left:2033;top:5015;width:2785;height:2780" coordorigin="2033,5015" coordsize="2785,2780" path="m3341,5095l2565,5095,2528,5135,2509,5135,2473,5175,3481,5175,3458,5155,3434,5155,3388,5115,3364,5115,3341,5095xe" filled="t" fillcolor="#C0C0C0" stroked="f">
                <v:path arrowok="t"/>
                <v:fill type="solid"/>
              </v:shape>
              <v:shape style="position:absolute;left:2033;top:5015;width:2785;height:2780" coordorigin="2033,5015" coordsize="2785,2780" path="m3272,5075l2603,5075,2584,5095,3295,5095,3272,5075xe" filled="t" fillcolor="#C0C0C0" stroked="f">
                <v:path arrowok="t"/>
                <v:fill type="solid"/>
              </v:shape>
              <v:shape style="position:absolute;left:2033;top:5015;width:2785;height:2780" coordorigin="2033,5015" coordsize="2785,2780" path="m3227,5055l2661,5055,2642,5075,3250,5075,3227,5055xe" filled="t" fillcolor="#C0C0C0" stroked="f">
                <v:path arrowok="t"/>
                <v:fill type="solid"/>
              </v:shape>
              <v:shape style="position:absolute;left:2033;top:5015;width:2785;height:2780" coordorigin="2033,5015" coordsize="2785,2780" path="m3159,5035l2719,5035,2700,5055,3182,5055,3159,5035xe" filled="t" fillcolor="#C0C0C0" stroked="f">
                <v:path arrowok="t"/>
                <v:fill type="solid"/>
              </v:shape>
              <v:shape style="position:absolute;left:2033;top:5015;width:2785;height:2780" coordorigin="2033,5015" coordsize="2785,2780" path="m3071,5015l2799,5015,2779,5035,3093,5035,3071,5015xe" filled="t" fillcolor="#C0C0C0" stroked="f">
                <v:path arrowok="t"/>
                <v:fill type="solid"/>
              </v:shape>
            </v:group>
            <v:group style="position:absolute;left:3371;top:3745;width:3060;height:2740" coordorigin="3371,3745" coordsize="3060,2740">
              <v:shape style="position:absolute;left:3371;top:3745;width:3060;height:2740" coordorigin="3371,3745" coordsize="3060,2740" path="m4581,3905l3715,3905,3699,3925,3682,3945,3506,4125,3386,4245,3377,4245,3372,4265,3371,4285,3373,4325,3378,4345,3385,4345,3395,4365,3408,4385,3424,4405,3442,4425,5497,6485,5572,6485,5593,6465,5606,6465,5621,6445,5640,6425,5654,6405,5666,6405,5677,6385,5687,6365,5692,6345,5695,6345,5695,6325,5691,6325,5687,6305,5680,6305,5483,6105,5389,6005,5342,5965,5295,5905,5202,5825,5155,5765,5108,5725,5061,5665,4968,5585,4922,5525,4829,5445,4783,5385,4737,5345,4804,5265,4866,5205,4882,5205,4899,5185,4916,5165,4952,5165,4970,5145,5734,5145,5671,5105,4492,5105,3748,4365,3903,4205,3918,4185,3933,4185,3947,4165,3962,4145,3977,4145,3993,4125,4009,4125,4025,4105,4042,4105,4060,4085,4100,4085,4118,4065,4749,4065,4733,4045,4718,4025,4703,4025,4673,3985,4658,3985,4627,3945,4612,3945,4596,3925,4581,3905xe" filled="t" fillcolor="#C0C0C0" stroked="f">
                <v:path arrowok="t"/>
                <v:fill type="solid"/>
              </v:shape>
              <v:shape style="position:absolute;left:3371;top:3745;width:3060;height:2740" coordorigin="3371,3745" coordsize="3060,2740" path="m6315,5745l6222,5745,6239,5765,6296,5765,6315,5745xe" filled="t" fillcolor="#C0C0C0" stroked="f">
                <v:path arrowok="t"/>
                <v:fill type="solid"/>
              </v:shape>
              <v:shape style="position:absolute;left:3371;top:3745;width:3060;height:2740" coordorigin="3371,3745" coordsize="3060,2740" path="m5734,5145l5142,5145,5166,5165,5221,5165,5239,5185,5258,5185,5277,5205,5316,5205,5336,5225,5352,5225,5368,5245,5385,5245,5402,5265,5419,5265,5437,5285,5454,5285,5472,5305,5490,5305,5508,5325,5526,5325,5545,5345,6035,5645,6204,5745,6326,5745,6339,5725,6355,5705,6375,5685,6389,5685,6401,5665,6412,5645,6423,5625,6429,5605,6431,5605,6430,5585,6425,5585,6421,5565,6405,5565,6395,5545,6380,5525,6359,5525,6349,5505,6335,5505,6319,5485,6301,5485,6280,5465,6257,5445,6226,5445,6074,5345,5796,5185,5734,5145xe" filled="t" fillcolor="#C0C0C0" stroked="f">
                <v:path arrowok="t"/>
                <v:fill type="solid"/>
              </v:shape>
              <v:shape style="position:absolute;left:3371;top:3745;width:3060;height:2740" coordorigin="3371,3745" coordsize="3060,2740" path="m5034,4845l4731,4845,4720,4865,4708,4885,4694,4905,4679,4925,4662,4945,4492,5105,5671,5105,5639,5085,5621,5065,5603,5065,5585,5045,5568,5045,5550,5025,5516,5025,5499,5005,5448,4985,5429,4965,5411,4965,5393,4945,5357,4945,5338,4925,5320,4925,5302,4905,5264,4905,5244,4885,5186,4885,5167,4865,5029,4865,5034,4845xe" filled="t" fillcolor="#C0C0C0" stroked="f">
                <v:path arrowok="t"/>
                <v:fill type="solid"/>
              </v:shape>
              <v:shape style="position:absolute;left:3371;top:3745;width:3060;height:2740" coordorigin="3371,3745" coordsize="3060,2740" path="m4894,4225l4527,4225,4577,4285,4587,4285,4601,4305,4615,4325,4629,4325,4642,4345,4654,4365,4666,4385,4678,4405,4689,4405,4700,4425,4711,4445,4722,4465,4749,4525,4762,4565,4767,4565,4778,4625,4781,4665,4781,4685,4774,4745,4757,4805,4741,4845,5039,4845,5049,4785,5054,4725,5055,4665,5054,4665,5053,4645,5046,4585,5033,4525,5020,4485,5014,4465,4995,4405,4979,4365,4970,4365,4960,4345,4950,4325,4939,4305,4927,4285,4914,4265,4904,4245,4894,4225xe" filled="t" fillcolor="#C0C0C0" stroked="f">
                <v:path arrowok="t"/>
                <v:fill type="solid"/>
              </v:shape>
              <v:shape style="position:absolute;left:3371;top:3745;width:3060;height:2740" coordorigin="3371,3745" coordsize="3060,2740" path="m4794,4105l4365,4105,4381,4125,4397,4125,4413,4145,4429,4145,4462,4185,4478,4185,4511,4225,4883,4225,4872,4205,4860,4185,4848,4165,4835,4165,4822,4145,4808,4125,4794,4105xe" filled="t" fillcolor="#C0C0C0" stroked="f">
                <v:path arrowok="t"/>
                <v:fill type="solid"/>
              </v:shape>
              <v:shape style="position:absolute;left:3371;top:3745;width:3060;height:2740" coordorigin="3371,3745" coordsize="3060,2740" path="m4749,4065l4251,4065,4271,4085,4312,4085,4333,4105,4780,4105,4764,4085,4749,4065xe" filled="t" fillcolor="#C0C0C0" stroked="f">
                <v:path arrowok="t"/>
                <v:fill type="solid"/>
              </v:shape>
              <v:shape style="position:absolute;left:3371;top:3745;width:3060;height:2740" coordorigin="3371,3745" coordsize="3060,2740" path="m4517,3865l3758,3865,3744,3885,3730,3905,4565,3905,4549,3885,4533,3885,4517,3865xe" filled="t" fillcolor="#C0C0C0" stroked="f">
                <v:path arrowok="t"/>
                <v:fill type="solid"/>
              </v:shape>
              <v:shape style="position:absolute;left:3371;top:3745;width:3060;height:2740" coordorigin="3371,3745" coordsize="3060,2740" path="m4483,3845l3788,3845,3770,3865,4500,3865,4483,3845xe" filled="t" fillcolor="#C0C0C0" stroked="f">
                <v:path arrowok="t"/>
                <v:fill type="solid"/>
              </v:shape>
              <v:shape style="position:absolute;left:3371;top:3745;width:3060;height:2740" coordorigin="3371,3745" coordsize="3060,2740" path="m4414,3805l3836,3805,3821,3825,3805,3845,4466,3845,4449,3825,4431,3825,4414,3805xe" filled="t" fillcolor="#C0C0C0" stroked="f">
                <v:path arrowok="t"/>
                <v:fill type="solid"/>
              </v:shape>
              <v:shape style="position:absolute;left:3371;top:3745;width:3060;height:2740" coordorigin="3371,3745" coordsize="3060,2740" path="m4378,3785l3875,3785,3856,3805,4396,3805,4378,3785xe" filled="t" fillcolor="#C0C0C0" stroked="f">
                <v:path arrowok="t"/>
                <v:fill type="solid"/>
              </v:shape>
              <v:shape style="position:absolute;left:3371;top:3745;width:3060;height:2740" coordorigin="3371,3745" coordsize="3060,2740" path="m4322,3765l3932,3765,3913,3785,4341,3785,4322,3765xe" filled="t" fillcolor="#C0C0C0" stroked="f">
                <v:path arrowok="t"/>
                <v:fill type="solid"/>
              </v:shape>
              <v:shape style="position:absolute;left:3371;top:3745;width:3060;height:2740" coordorigin="3371,3745" coordsize="3060,2740" path="m4262,3745l3988,3745,3969,3765,4282,3765,4262,3745xe" filled="t" fillcolor="#C0C0C0" stroked="f">
                <v:path arrowok="t"/>
                <v:fill type="solid"/>
              </v:shape>
            </v:group>
            <v:group style="position:absolute;left:4857;top:2577;width:2877;height:2876" coordorigin="4857,2577" coordsize="2877,2876">
              <v:shape style="position:absolute;left:4857;top:2577;width:2877;height:2876" coordorigin="4857,2577" coordsize="2877,2876" path="m5067,2577l5007,2597,4946,2650,4902,2696,4866,2746,4857,2783,4861,2804,4868,2822,4878,2841,4962,2971,5038,3092,5896,4448,6476,5362,6512,5412,6576,5453,6593,5450,6655,5403,6701,5354,6727,5291,6728,5280,6722,5269,6719,5259,6713,5247,6705,5235,6579,5042,6349,4687,6286,4591,6566,4311,6098,4311,5276,3039,5232,2972,5233,2972,5233,2971,5233,2971,5707,2971,5122,2599,5107,2591,5089,2583,5067,2577xe" filled="t" fillcolor="#C0C0C0" stroked="f">
                <v:path arrowok="t"/>
                <v:fill type="solid"/>
              </v:shape>
              <v:shape style="position:absolute;left:4857;top:2577;width:2877;height:2876" coordorigin="4857,2577" coordsize="2877,2876" path="m7366,4020l6857,4020,7513,4440,7568,4461,7587,4455,7648,4411,7699,4358,7734,4298,7730,4275,7675,4219,7366,4020xe" filled="t" fillcolor="#C0C0C0" stroked="f">
                <v:path arrowok="t"/>
                <v:fill type="solid"/>
              </v:shape>
              <v:shape style="position:absolute;left:4857;top:2577;width:2877;height:2876" coordorigin="4857,2577" coordsize="2877,2876" path="m5707,2971l5233,2971,6575,3833,6098,4311,6566,4311,6857,4020,7366,4020,5707,2971xe" filled="t" fillcolor="#C0C0C0" stroked="f">
                <v:path arrowok="t"/>
                <v:fill type="solid"/>
              </v:shape>
            </v:group>
            <v:group style="position:absolute;left:5808;top:1163;width:2325;height:2883" coordorigin="5808,1163" coordsize="2325,2883">
              <v:shape style="position:absolute;left:5808;top:1163;width:2325;height:2883" coordorigin="5808,1163" coordsize="2325,2883" path="m6467,1163l6457,1163,6451,1166,5823,1794,5815,1807,5810,1825,5808,1846,5810,1873,5846,1939,7935,4032,7971,4046,7993,4042,8060,3999,8104,3951,8129,3899,8133,3889,8132,3879,8127,3868,8123,3858,8117,3850,7188,2920,7432,2676,6944,2676,6192,1924,6695,1421,6700,1416,6703,1410,6703,1398,6699,1382,6669,1329,6624,1278,6567,1223,6516,1183,6476,1164,6467,1163xe" filled="t" fillcolor="#C0C0C0" stroked="f">
                <v:path arrowok="t"/>
                <v:fill type="solid"/>
              </v:shape>
              <v:shape style="position:absolute;left:5808;top:1163;width:2325;height:2883" coordorigin="5808,1163" coordsize="2325,2883" path="m7439,2191l7430,2192,7424,2195,6944,2676,7432,2676,7663,2445,7669,2439,7670,2432,7670,2421,7639,2355,7599,2309,7549,2259,7503,2219,7448,2192,7439,2191xe" filled="t" fillcolor="#C0C0C0" stroked="f">
                <v:path arrowok="t"/>
                <v:fill type="solid"/>
              </v:shape>
            </v:group>
            <v:group style="position:absolute;left:6619;top:25;width:2769;height:2769" coordorigin="6619,25" coordsize="2769,2769">
              <v:shape style="position:absolute;left:6619;top:25;width:2769;height:2769" coordorigin="6619,25" coordsize="2769,2769" path="m7629,852l7264,852,9189,2778,9199,2785,9209,2789,9219,2793,9228,2793,9247,2788,9314,2745,9358,2697,9383,2645,9387,2634,9363,2587,7629,852xe" filled="t" fillcolor="#C0C0C0" stroked="f">
                <v:path arrowok="t"/>
                <v:fill type="solid"/>
              </v:shape>
              <v:shape style="position:absolute;left:6619;top:25;width:2769;height:2769" coordorigin="6619,25" coordsize="2769,2769" path="m6867,1246l6856,1246,6865,1247,6867,1246xe" filled="t" fillcolor="#C0C0C0" stroked="f">
                <v:path arrowok="t"/>
                <v:fill type="solid"/>
              </v:shape>
              <v:shape style="position:absolute;left:6619;top:25;width:2769;height:2769" coordorigin="6619,25" coordsize="2769,2769" path="m7606,25l7595,25,7588,28,6622,994,6619,1001,6620,1012,6655,1080,6695,1127,6743,1175,6790,1215,6845,1247,6856,1246,6867,1246,6872,1244,7264,852,7629,852,7446,670,7832,283,7838,278,7841,271,7841,259,7838,244,7807,192,7761,140,7705,86,7655,44,7615,26,7606,25xe" filled="t" fillcolor="#C0C0C0" stroked="f">
                <v:path arrowok="t"/>
                <v:fill type="solid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lan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equ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"/>
        </w:numPr>
        <w:tabs>
          <w:tab w:pos="2140" w:val="left" w:leader="none"/>
        </w:tabs>
        <w:spacing w:line="310" w:lineRule="auto"/>
        <w:ind w:left="2140" w:right="363" w:hanging="720"/>
        <w:jc w:val="left"/>
      </w:pP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ax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scho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incr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purs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icle)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nmen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l.</w:t>
      </w:r>
    </w:p>
    <w:p>
      <w:pPr>
        <w:spacing w:before="82"/>
        <w:ind w:left="844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(</w:t>
      </w:r>
      <w:r>
        <w:rPr>
          <w:rFonts w:ascii="Arial" w:hAnsi="Arial" w:cs="Arial" w:eastAsia="Arial"/>
          <w:b w:val="0"/>
          <w:bCs w:val="0"/>
          <w:i/>
          <w:color w:val="777777"/>
          <w:spacing w:val="-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rd.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No.</w:t>
      </w:r>
      <w:r>
        <w:rPr>
          <w:rFonts w:ascii="Arial" w:hAnsi="Arial" w:cs="Arial" w:eastAsia="Arial"/>
          <w:b w:val="0"/>
          <w:bCs w:val="0"/>
          <w:i/>
          <w:color w:val="777777"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09</w:t>
      </w:r>
      <w:r>
        <w:rPr>
          <w:rFonts w:ascii="Arial" w:hAnsi="Arial" w:cs="Arial" w:eastAsia="Arial"/>
          <w:b w:val="0"/>
          <w:bCs w:val="0"/>
          <w:i/>
          <w:color w:val="777777"/>
          <w:spacing w:val="-3"/>
          <w:w w:val="100"/>
          <w:sz w:val="18"/>
          <w:szCs w:val="18"/>
        </w:rPr>
        <w:t>-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05,</w:t>
      </w:r>
      <w:r>
        <w:rPr>
          <w:rFonts w:ascii="Arial" w:hAnsi="Arial" w:cs="Arial" w:eastAsia="Arial"/>
          <w:b w:val="0"/>
          <w:bCs w:val="0"/>
          <w:i/>
          <w:color w:val="777777"/>
          <w:spacing w:val="-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§</w:t>
      </w:r>
      <w:r>
        <w:rPr>
          <w:rFonts w:ascii="Arial" w:hAnsi="Arial" w:cs="Arial" w:eastAsia="Arial"/>
          <w:b w:val="0"/>
          <w:bCs w:val="0"/>
          <w:i/>
          <w:color w:val="777777"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1,</w:t>
      </w:r>
      <w:r>
        <w:rPr>
          <w:rFonts w:ascii="Arial" w:hAnsi="Arial" w:cs="Arial" w:eastAsia="Arial"/>
          <w:b w:val="0"/>
          <w:bCs w:val="0"/>
          <w:i/>
          <w:color w:val="777777"/>
          <w:spacing w:val="-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5-12-</w:t>
      </w:r>
      <w:r>
        <w:rPr>
          <w:rFonts w:ascii="Arial" w:hAnsi="Arial" w:cs="Arial" w:eastAsia="Arial"/>
          <w:b w:val="0"/>
          <w:bCs w:val="0"/>
          <w:i/>
          <w:color w:val="777777"/>
          <w:spacing w:val="-2"/>
          <w:w w:val="100"/>
          <w:sz w:val="18"/>
          <w:szCs w:val="18"/>
        </w:rPr>
        <w:t>2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0</w:t>
      </w:r>
      <w:r>
        <w:rPr>
          <w:rFonts w:ascii="Arial" w:hAnsi="Arial" w:cs="Arial" w:eastAsia="Arial"/>
          <w:b w:val="0"/>
          <w:bCs w:val="0"/>
          <w:i/>
          <w:color w:val="777777"/>
          <w:spacing w:val="-2"/>
          <w:w w:val="100"/>
          <w:sz w:val="18"/>
          <w:szCs w:val="18"/>
        </w:rPr>
        <w:t>0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9)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sz w:val="18"/>
          <w:szCs w:val="18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1"/>
        <w:spacing w:line="312" w:lineRule="auto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Sec.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X</w:t>
      </w:r>
      <w:r>
        <w:rPr>
          <w:spacing w:val="-1"/>
          <w:w w:val="100"/>
        </w:rPr>
        <w:t>-</w:t>
      </w:r>
      <w:r>
        <w:rPr>
          <w:spacing w:val="0"/>
          <w:w w:val="100"/>
        </w:rPr>
        <w:t>6.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-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cr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ased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rate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ta</w:t>
      </w:r>
      <w:r>
        <w:rPr>
          <w:spacing w:val="-2"/>
          <w:w w:val="100"/>
        </w:rPr>
        <w:t>x</w:t>
      </w:r>
      <w:r>
        <w:rPr>
          <w:spacing w:val="0"/>
          <w:w w:val="100"/>
        </w:rPr>
        <w:t>ation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b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appli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af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er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su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sf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remed</w:t>
      </w:r>
      <w:r>
        <w:rPr>
          <w:spacing w:val="-3"/>
          <w:w w:val="100"/>
        </w:rPr>
        <w:t>i</w:t>
      </w:r>
      <w:r>
        <w:rPr>
          <w:spacing w:val="0"/>
          <w:w w:val="100"/>
        </w:rPr>
        <w:t>al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action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re</w:t>
      </w:r>
      <w:r>
        <w:rPr>
          <w:spacing w:val="-3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elopment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blighted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prop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-4"/>
          <w:w w:val="100"/>
        </w:rPr>
        <w:t>y</w:t>
      </w:r>
      <w:r>
        <w:rPr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4"/>
        </w:numPr>
        <w:tabs>
          <w:tab w:pos="1420" w:val="left" w:leader="none"/>
        </w:tabs>
        <w:spacing w:line="229" w:lineRule="exact"/>
        <w:ind w:left="1420" w:right="0" w:hanging="720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</w:p>
    <w:p>
      <w:pPr>
        <w:pStyle w:val="BodyText"/>
        <w:spacing w:line="310" w:lineRule="auto" w:before="70"/>
        <w:ind w:right="115" w:firstLine="0"/>
        <w:jc w:val="left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emo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le,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orem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axed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era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gene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axa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next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ed.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ecre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ears,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depen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unt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person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char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xes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eme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ent,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ery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$25,000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-3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ear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educt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led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axes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ears.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1420" w:val="left" w:leader="none"/>
        </w:tabs>
        <w:spacing w:line="310" w:lineRule="auto"/>
        <w:ind w:left="1420" w:right="315" w:hanging="720"/>
        <w:jc w:val="left"/>
      </w:pP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order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decr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axa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person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charg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axes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ari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unt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xpe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ded.</w:t>
      </w:r>
    </w:p>
    <w:p>
      <w:pPr>
        <w:spacing w:before="82"/>
        <w:ind w:left="844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(</w:t>
      </w:r>
      <w:r>
        <w:rPr>
          <w:rFonts w:ascii="Arial" w:hAnsi="Arial" w:cs="Arial" w:eastAsia="Arial"/>
          <w:b w:val="0"/>
          <w:bCs w:val="0"/>
          <w:i/>
          <w:color w:val="777777"/>
          <w:spacing w:val="-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rd.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No.</w:t>
      </w:r>
      <w:r>
        <w:rPr>
          <w:rFonts w:ascii="Arial" w:hAnsi="Arial" w:cs="Arial" w:eastAsia="Arial"/>
          <w:b w:val="0"/>
          <w:bCs w:val="0"/>
          <w:i/>
          <w:color w:val="777777"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09</w:t>
      </w:r>
      <w:r>
        <w:rPr>
          <w:rFonts w:ascii="Arial" w:hAnsi="Arial" w:cs="Arial" w:eastAsia="Arial"/>
          <w:b w:val="0"/>
          <w:bCs w:val="0"/>
          <w:i/>
          <w:color w:val="777777"/>
          <w:spacing w:val="-3"/>
          <w:w w:val="100"/>
          <w:sz w:val="18"/>
          <w:szCs w:val="18"/>
        </w:rPr>
        <w:t>-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05,</w:t>
      </w:r>
      <w:r>
        <w:rPr>
          <w:rFonts w:ascii="Arial" w:hAnsi="Arial" w:cs="Arial" w:eastAsia="Arial"/>
          <w:b w:val="0"/>
          <w:bCs w:val="0"/>
          <w:i/>
          <w:color w:val="777777"/>
          <w:spacing w:val="-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§</w:t>
      </w:r>
      <w:r>
        <w:rPr>
          <w:rFonts w:ascii="Arial" w:hAnsi="Arial" w:cs="Arial" w:eastAsia="Arial"/>
          <w:b w:val="0"/>
          <w:bCs w:val="0"/>
          <w:i/>
          <w:color w:val="777777"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1,</w:t>
      </w:r>
      <w:r>
        <w:rPr>
          <w:rFonts w:ascii="Arial" w:hAnsi="Arial" w:cs="Arial" w:eastAsia="Arial"/>
          <w:b w:val="0"/>
          <w:bCs w:val="0"/>
          <w:i/>
          <w:color w:val="777777"/>
          <w:spacing w:val="-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5-12-</w:t>
      </w:r>
      <w:r>
        <w:rPr>
          <w:rFonts w:ascii="Arial" w:hAnsi="Arial" w:cs="Arial" w:eastAsia="Arial"/>
          <w:b w:val="0"/>
          <w:bCs w:val="0"/>
          <w:i/>
          <w:color w:val="777777"/>
          <w:spacing w:val="-2"/>
          <w:w w:val="100"/>
          <w:sz w:val="18"/>
          <w:szCs w:val="18"/>
        </w:rPr>
        <w:t>2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0</w:t>
      </w:r>
      <w:r>
        <w:rPr>
          <w:rFonts w:ascii="Arial" w:hAnsi="Arial" w:cs="Arial" w:eastAsia="Arial"/>
          <w:b w:val="0"/>
          <w:bCs w:val="0"/>
          <w:i/>
          <w:color w:val="777777"/>
          <w:spacing w:val="-2"/>
          <w:w w:val="100"/>
          <w:sz w:val="18"/>
          <w:szCs w:val="18"/>
        </w:rPr>
        <w:t>0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9)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sz w:val="18"/>
          <w:szCs w:val="18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Sec.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X</w:t>
      </w:r>
      <w:r>
        <w:rPr>
          <w:spacing w:val="-1"/>
          <w:w w:val="100"/>
        </w:rPr>
        <w:t>-</w:t>
      </w:r>
      <w:r>
        <w:rPr>
          <w:spacing w:val="0"/>
          <w:w w:val="100"/>
        </w:rPr>
        <w:t>7.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-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Duty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de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ficial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pro</w:t>
      </w:r>
      <w:r>
        <w:rPr>
          <w:spacing w:val="-5"/>
          <w:w w:val="100"/>
        </w:rPr>
        <w:t>v</w:t>
      </w:r>
      <w:r>
        <w:rPr>
          <w:spacing w:val="0"/>
          <w:w w:val="100"/>
        </w:rPr>
        <w:t>ide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no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e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county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tax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commis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ioner.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spacing w:line="310" w:lineRule="auto"/>
        <w:ind w:left="700" w:right="195" w:firstLine="720"/>
        <w:jc w:val="left"/>
      </w:pP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Tax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sig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sig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</w:p>
    <w:p>
      <w:pPr>
        <w:spacing w:after="0" w:line="310" w:lineRule="auto"/>
        <w:jc w:val="left"/>
        <w:sectPr>
          <w:pgSz w:w="12240" w:h="15840"/>
          <w:pgMar w:top="1440" w:bottom="280" w:left="1460" w:right="1340"/>
        </w:sectPr>
      </w:pPr>
    </w:p>
    <w:p>
      <w:pPr>
        <w:pStyle w:val="BodyText"/>
        <w:spacing w:line="310" w:lineRule="auto" w:before="67"/>
        <w:ind w:left="440" w:right="116" w:firstLine="0"/>
        <w:jc w:val="left"/>
      </w:pP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igh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ion.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ident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addre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ax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p,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arc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gn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Cha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Tax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ssor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opera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assure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accura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duc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le.</w:t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584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101.170235pt;margin-top:33.771877pt;width:368.699765pt;height:389.494095pt;mso-position-horizontal-relative:page;mso-position-vertical-relative:paragraph;z-index:-266" coordorigin="2023,675" coordsize="7374,7790">
            <v:group style="position:absolute;left:2033;top:5675;width:2785;height:2780" coordorigin="2033,5675" coordsize="2785,2780">
              <v:shape style="position:absolute;left:2033;top:5675;width:2785;height:2780" coordorigin="2033,5675" coordsize="2785,2780" path="m3505,5835l2454,5835,2436,5855,2382,5915,2364,5915,2049,6235,2040,6255,2035,6275,2033,6295,2035,6315,2041,6335,2048,6355,2058,6375,2071,6375,2087,6395,2105,6415,3390,7715,4089,8395,4105,8415,4122,8435,4139,8435,4156,8455,4250,8455,4264,8435,4555,8155,4572,8135,4589,8115,4605,8095,4621,8075,4133,8075,3875,7835,3531,7475,3359,7315,3273,7215,3102,7055,3016,6955,2845,6795,2759,6695,2589,6535,2503,6435,2418,6355,2602,6175,2635,6135,2652,6135,2685,6095,2702,6095,2719,6075,2737,6075,2754,6055,2771,6055,2789,6035,2825,6035,2843,6015,2917,6015,2935,5995,3745,5995,3696,5955,3672,5955,3576,5875,3552,5875,3505,5835xe" filled="t" fillcolor="#C0C0C0" stroked="f">
                <v:path arrowok="t"/>
                <v:fill type="solid"/>
              </v:shape>
              <v:shape style="position:absolute;left:2033;top:5675;width:2785;height:2780" coordorigin="2033,5675" coordsize="2785,2780" path="m3745,5995l3066,5995,3086,6015,3168,6015,3189,6035,3233,6035,3250,6055,3285,6055,3303,6075,3338,6075,3356,6095,3373,6095,3391,6115,3409,6115,3427,6135,3445,6135,3463,6155,3481,6155,3499,6175,3517,6175,3535,6195,3553,6195,3590,6235,3608,6235,3645,6275,3663,6275,3717,6335,3736,6335,3790,6395,3808,6395,3916,6515,3934,6515,3956,6555,3978,6575,4000,6595,4061,6655,4119,6715,4172,6775,4221,6835,4266,6895,4307,6955,4345,7015,4378,7075,4408,7135,4433,7195,4441,7215,4448,7215,4468,7275,4479,7315,4485,7335,4498,7395,4504,7455,4505,7495,4505,7515,4499,7575,4488,7635,4483,7655,4477,7655,4470,7675,4446,7735,4426,7775,4415,7775,4404,7795,4391,7815,4378,7835,4364,7855,4349,7875,4333,7875,4317,7895,4133,8075,4621,8075,4636,8055,4650,8055,4690,7995,4724,7935,4753,7875,4776,7815,4794,7755,4807,7695,4815,7635,4818,7575,4818,7555,4818,7535,4816,7515,4815,7495,4812,7475,4809,7435,4797,7375,4780,7315,4773,7275,4749,7215,4730,7175,4720,7135,4709,7115,4698,7095,4686,7075,4673,7035,4660,7015,4647,6995,4632,6975,4617,6935,4602,6915,4586,6895,4569,6875,4552,6835,4534,6815,4516,6795,4497,6755,4478,6735,4458,6715,4437,6675,4416,6655,4394,6635,4371,6595,4348,6575,4325,6535,4301,6515,4276,6495,4250,6455,4224,6435,4198,6395,4170,6375,4143,6355,4114,6315,4040,6255,4015,6215,3745,5995xe" filled="t" fillcolor="#C0C0C0" stroked="f">
                <v:path arrowok="t"/>
                <v:fill type="solid"/>
              </v:shape>
              <v:shape style="position:absolute;left:2033;top:5675;width:2785;height:2780" coordorigin="2033,5675" coordsize="2785,2780" path="m3341,5755l2565,5755,2528,5795,2509,5795,2473,5835,3481,5835,3458,5815,3434,5815,3388,5775,3364,5775,3341,5755xe" filled="t" fillcolor="#C0C0C0" stroked="f">
                <v:path arrowok="t"/>
                <v:fill type="solid"/>
              </v:shape>
              <v:shape style="position:absolute;left:2033;top:5675;width:2785;height:2780" coordorigin="2033,5675" coordsize="2785,2780" path="m3272,5735l2603,5735,2584,5755,3295,5755,3272,5735xe" filled="t" fillcolor="#C0C0C0" stroked="f">
                <v:path arrowok="t"/>
                <v:fill type="solid"/>
              </v:shape>
              <v:shape style="position:absolute;left:2033;top:5675;width:2785;height:2780" coordorigin="2033,5675" coordsize="2785,2780" path="m3227,5715l2661,5715,2642,5735,3250,5735,3227,5715xe" filled="t" fillcolor="#C0C0C0" stroked="f">
                <v:path arrowok="t"/>
                <v:fill type="solid"/>
              </v:shape>
              <v:shape style="position:absolute;left:2033;top:5675;width:2785;height:2780" coordorigin="2033,5675" coordsize="2785,2780" path="m3159,5695l2719,5695,2700,5715,3182,5715,3159,5695xe" filled="t" fillcolor="#C0C0C0" stroked="f">
                <v:path arrowok="t"/>
                <v:fill type="solid"/>
              </v:shape>
              <v:shape style="position:absolute;left:2033;top:5675;width:2785;height:2780" coordorigin="2033,5675" coordsize="2785,2780" path="m3071,5675l2799,5675,2779,5695,3093,5695,3071,5675xe" filled="t" fillcolor="#C0C0C0" stroked="f">
                <v:path arrowok="t"/>
                <v:fill type="solid"/>
              </v:shape>
            </v:group>
            <v:group style="position:absolute;left:3371;top:4406;width:3060;height:2740" coordorigin="3371,4406" coordsize="3060,2740">
              <v:shape style="position:absolute;left:3371;top:4406;width:3060;height:2740" coordorigin="3371,4406" coordsize="3060,2740" path="m4581,4566l3715,4566,3699,4586,3682,4606,3506,4786,3386,4906,3377,4906,3372,4926,3371,4946,3373,4986,3378,5006,3385,5006,3395,5026,3408,5046,3424,5066,3442,5086,5497,7146,5572,7146,5593,7126,5606,7126,5621,7106,5640,7086,5654,7066,5666,7066,5677,7046,5687,7026,5692,7006,5695,7006,5695,6986,5691,6986,5687,6966,5680,6966,5483,6766,5389,6666,5342,6626,5295,6566,5202,6486,5155,6426,5108,6386,5061,6326,4968,6246,4922,6186,4829,6106,4783,6046,4737,6006,4804,5926,4866,5866,4882,5866,4899,5846,4916,5826,4952,5826,4970,5806,5734,5806,5671,5766,4492,5766,3748,5026,3903,4866,3918,4846,3933,4846,3947,4826,3962,4806,3977,4806,3993,4786,4009,4786,4025,4766,4042,4766,4060,4746,4100,4746,4118,4726,4749,4726,4733,4706,4718,4686,4703,4686,4673,4646,4658,4646,4627,4606,4612,4606,4596,4586,4581,4566xe" filled="t" fillcolor="#C0C0C0" stroked="f">
                <v:path arrowok="t"/>
                <v:fill type="solid"/>
              </v:shape>
              <v:shape style="position:absolute;left:3371;top:4406;width:3060;height:2740" coordorigin="3371,4406" coordsize="3060,2740" path="m6315,6406l6222,6406,6239,6426,6296,6426,6315,6406xe" filled="t" fillcolor="#C0C0C0" stroked="f">
                <v:path arrowok="t"/>
                <v:fill type="solid"/>
              </v:shape>
              <v:shape style="position:absolute;left:3371;top:4406;width:3060;height:2740" coordorigin="3371,4406" coordsize="3060,2740" path="m5734,5806l5142,5806,5166,5826,5221,5826,5239,5846,5258,5846,5277,5866,5316,5866,5336,5886,5352,5886,5368,5906,5385,5906,5402,5926,5419,5926,5437,5946,5454,5946,5472,5966,5490,5966,5508,5986,5526,5986,5545,6006,6035,6306,6204,6406,6326,6406,6339,6386,6355,6366,6375,6346,6389,6346,6401,6326,6412,6306,6423,6286,6429,6266,6431,6266,6430,6246,6425,6246,6421,6226,6405,6226,6395,6206,6380,6186,6359,6186,6349,6166,6335,6166,6319,6146,6301,6146,6280,6126,6257,6106,6226,6106,6074,6006,5796,5846,5734,5806xe" filled="t" fillcolor="#C0C0C0" stroked="f">
                <v:path arrowok="t"/>
                <v:fill type="solid"/>
              </v:shape>
              <v:shape style="position:absolute;left:3371;top:4406;width:3060;height:2740" coordorigin="3371,4406" coordsize="3060,2740" path="m5034,5506l4731,5506,4720,5526,4708,5546,4694,5566,4679,5586,4662,5606,4492,5766,5671,5766,5639,5746,5621,5726,5603,5726,5585,5706,5568,5706,5550,5686,5516,5686,5499,5666,5448,5646,5429,5626,5411,5626,5393,5606,5357,5606,5338,5586,5320,5586,5302,5566,5264,5566,5244,5546,5186,5546,5167,5526,5029,5526,5034,5506xe" filled="t" fillcolor="#C0C0C0" stroked="f">
                <v:path arrowok="t"/>
                <v:fill type="solid"/>
              </v:shape>
              <v:shape style="position:absolute;left:3371;top:4406;width:3060;height:2740" coordorigin="3371,4406" coordsize="3060,2740" path="m4894,4886l4527,4886,4577,4946,4587,4946,4601,4966,4615,4986,4629,4986,4642,5006,4654,5026,4666,5046,4678,5066,4689,5066,4700,5086,4711,5106,4722,5126,4749,5186,4762,5226,4767,5226,4778,5286,4781,5326,4781,5346,4774,5406,4757,5466,4741,5506,5039,5506,5049,5446,5054,5386,5055,5326,5054,5326,5053,5306,5046,5246,5033,5186,5020,5146,5014,5126,4995,5066,4979,5026,4970,5026,4960,5006,4950,4986,4939,4966,4927,4946,4914,4926,4904,4906,4894,4886xe" filled="t" fillcolor="#C0C0C0" stroked="f">
                <v:path arrowok="t"/>
                <v:fill type="solid"/>
              </v:shape>
              <v:shape style="position:absolute;left:3371;top:4406;width:3060;height:2740" coordorigin="3371,4406" coordsize="3060,2740" path="m4794,4766l4365,4766,4381,4786,4397,4786,4413,4806,4429,4806,4462,4846,4478,4846,4511,4886,4883,4886,4872,4866,4860,4846,4848,4826,4835,4826,4822,4806,4808,4786,4794,4766xe" filled="t" fillcolor="#C0C0C0" stroked="f">
                <v:path arrowok="t"/>
                <v:fill type="solid"/>
              </v:shape>
              <v:shape style="position:absolute;left:3371;top:4406;width:3060;height:2740" coordorigin="3371,4406" coordsize="3060,2740" path="m4749,4726l4251,4726,4271,4746,4312,4746,4333,4766,4780,4766,4764,4746,4749,4726xe" filled="t" fillcolor="#C0C0C0" stroked="f">
                <v:path arrowok="t"/>
                <v:fill type="solid"/>
              </v:shape>
              <v:shape style="position:absolute;left:3371;top:4406;width:3060;height:2740" coordorigin="3371,4406" coordsize="3060,2740" path="m4517,4526l3758,4526,3744,4546,3730,4566,4565,4566,4549,4546,4533,4546,4517,4526xe" filled="t" fillcolor="#C0C0C0" stroked="f">
                <v:path arrowok="t"/>
                <v:fill type="solid"/>
              </v:shape>
              <v:shape style="position:absolute;left:3371;top:4406;width:3060;height:2740" coordorigin="3371,4406" coordsize="3060,2740" path="m4483,4506l3788,4506,3770,4526,4500,4526,4483,4506xe" filled="t" fillcolor="#C0C0C0" stroked="f">
                <v:path arrowok="t"/>
                <v:fill type="solid"/>
              </v:shape>
              <v:shape style="position:absolute;left:3371;top:4406;width:3060;height:2740" coordorigin="3371,4406" coordsize="3060,2740" path="m4414,4466l3836,4466,3821,4486,3805,4506,4466,4506,4449,4486,4431,4486,4414,4466xe" filled="t" fillcolor="#C0C0C0" stroked="f">
                <v:path arrowok="t"/>
                <v:fill type="solid"/>
              </v:shape>
              <v:shape style="position:absolute;left:3371;top:4406;width:3060;height:2740" coordorigin="3371,4406" coordsize="3060,2740" path="m4378,4446l3875,4446,3856,4466,4396,4466,4378,4446xe" filled="t" fillcolor="#C0C0C0" stroked="f">
                <v:path arrowok="t"/>
                <v:fill type="solid"/>
              </v:shape>
              <v:shape style="position:absolute;left:3371;top:4406;width:3060;height:2740" coordorigin="3371,4406" coordsize="3060,2740" path="m4322,4426l3932,4426,3913,4446,4341,4446,4322,4426xe" filled="t" fillcolor="#C0C0C0" stroked="f">
                <v:path arrowok="t"/>
                <v:fill type="solid"/>
              </v:shape>
              <v:shape style="position:absolute;left:3371;top:4406;width:3060;height:2740" coordorigin="3371,4406" coordsize="3060,2740" path="m4262,4406l3988,4406,3969,4426,4282,4426,4262,4406xe" filled="t" fillcolor="#C0C0C0" stroked="f">
                <v:path arrowok="t"/>
                <v:fill type="solid"/>
              </v:shape>
            </v:group>
            <v:group style="position:absolute;left:4857;top:3238;width:2877;height:2876" coordorigin="4857,3238" coordsize="2877,2876">
              <v:shape style="position:absolute;left:4857;top:3238;width:2877;height:2876" coordorigin="4857,3238" coordsize="2877,2876" path="m5067,3238l5007,3257,4946,3311,4902,3356,4866,3407,4857,3444,4861,3465,4868,3483,4878,3502,4962,3632,5038,3753,5896,5108,6476,6022,6512,6073,6576,6114,6593,6111,6655,6064,6701,6015,6727,5951,6728,5941,6722,5929,6719,5919,6713,5908,6705,5895,6579,5702,6349,5348,6286,5251,6566,4971,6098,4971,5276,3700,5232,3633,5233,3632,5233,3632,5233,3632,5707,3632,5122,3260,5107,3251,5089,3244,5067,3238xe" filled="t" fillcolor="#C0C0C0" stroked="f">
                <v:path arrowok="t"/>
                <v:fill type="solid"/>
              </v:shape>
              <v:shape style="position:absolute;left:4857;top:3238;width:2877;height:2876" coordorigin="4857,3238" coordsize="2877,2876" path="m7366,4680l6857,4680,7513,5101,7568,5121,7587,5116,7648,5071,7699,5019,7734,4959,7730,4936,7675,4879,7366,4680xe" filled="t" fillcolor="#C0C0C0" stroked="f">
                <v:path arrowok="t"/>
                <v:fill type="solid"/>
              </v:shape>
              <v:shape style="position:absolute;left:4857;top:3238;width:2877;height:2876" coordorigin="4857,3238" coordsize="2877,2876" path="m5707,3632l5233,3632,6575,4494,6098,4971,6566,4971,6857,4680,7366,4680,5707,3632xe" filled="t" fillcolor="#C0C0C0" stroked="f">
                <v:path arrowok="t"/>
                <v:fill type="solid"/>
              </v:shape>
            </v:group>
            <v:group style="position:absolute;left:5808;top:1824;width:2325;height:2883" coordorigin="5808,1824" coordsize="2325,2883">
              <v:shape style="position:absolute;left:5808;top:1824;width:2325;height:2883" coordorigin="5808,1824" coordsize="2325,2883" path="m6467,1824l6457,1824,6451,1827,5823,2455,5815,2468,5810,2485,5808,2507,5810,2533,5846,2600,7935,4693,7971,4707,7993,4703,8060,4660,8104,4612,8129,4560,8133,4549,8132,4540,8127,4528,8123,4518,8117,4510,7188,3581,7432,3336,6944,3336,6192,2585,6695,2082,6700,2076,6703,2070,6703,2058,6699,2043,6669,1990,6624,1939,6567,1884,6516,1843,6476,1825,6467,1824xe" filled="t" fillcolor="#C0C0C0" stroked="f">
                <v:path arrowok="t"/>
                <v:fill type="solid"/>
              </v:shape>
              <v:shape style="position:absolute;left:5808;top:1824;width:2325;height:2883" coordorigin="5808,1824" coordsize="2325,2883" path="m7439,2851l7430,2853,7424,2856,6944,3336,7432,3336,7663,3105,7669,3100,7670,3092,7670,3082,7639,3015,7599,2969,7549,2920,7503,2880,7448,2852,7439,2851xe" filled="t" fillcolor="#C0C0C0" stroked="f">
                <v:path arrowok="t"/>
                <v:fill type="solid"/>
              </v:shape>
            </v:group>
            <v:group style="position:absolute;left:6619;top:685;width:2769;height:2769" coordorigin="6619,685" coordsize="2769,2769">
              <v:shape style="position:absolute;left:6619;top:685;width:2769;height:2769" coordorigin="6619,685" coordsize="2769,2769" path="m7629,1513l7264,1513,9189,3438,9199,3446,9209,3450,9219,3453,9228,3454,9247,3448,9314,3405,9358,3357,9383,3306,9387,3295,9363,3247,7629,1513xe" filled="t" fillcolor="#C0C0C0" stroked="f">
                <v:path arrowok="t"/>
                <v:fill type="solid"/>
              </v:shape>
              <v:shape style="position:absolute;left:6619;top:685;width:2769;height:2769" coordorigin="6619,685" coordsize="2769,2769" path="m6867,1907l6856,1907,6865,1908,6867,1907xe" filled="t" fillcolor="#C0C0C0" stroked="f">
                <v:path arrowok="t"/>
                <v:fill type="solid"/>
              </v:shape>
              <v:shape style="position:absolute;left:6619;top:685;width:2769;height:2769" coordorigin="6619,685" coordsize="2769,2769" path="m7606,685l7595,685,7588,689,6622,1655,6619,1662,6620,1673,6655,1741,6695,1788,6743,1836,6790,1876,6845,1907,6856,1907,6867,1907,6872,1904,7264,1513,7629,1513,7446,1330,7832,944,7838,939,7841,932,7841,920,7838,904,7807,852,7761,801,7705,747,7655,705,7615,686,7606,685xe" filled="t" fillcolor="#C0C0C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(</w:t>
      </w:r>
      <w:r>
        <w:rPr>
          <w:rFonts w:ascii="Arial" w:hAnsi="Arial" w:cs="Arial" w:eastAsia="Arial"/>
          <w:b w:val="0"/>
          <w:bCs w:val="0"/>
          <w:i/>
          <w:color w:val="777777"/>
          <w:spacing w:val="-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rd.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No.</w:t>
      </w:r>
      <w:r>
        <w:rPr>
          <w:rFonts w:ascii="Arial" w:hAnsi="Arial" w:cs="Arial" w:eastAsia="Arial"/>
          <w:b w:val="0"/>
          <w:bCs w:val="0"/>
          <w:i/>
          <w:color w:val="777777"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09</w:t>
      </w:r>
      <w:r>
        <w:rPr>
          <w:rFonts w:ascii="Arial" w:hAnsi="Arial" w:cs="Arial" w:eastAsia="Arial"/>
          <w:b w:val="0"/>
          <w:bCs w:val="0"/>
          <w:i/>
          <w:color w:val="777777"/>
          <w:spacing w:val="-3"/>
          <w:w w:val="100"/>
          <w:sz w:val="18"/>
          <w:szCs w:val="18"/>
        </w:rPr>
        <w:t>-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05,</w:t>
      </w:r>
      <w:r>
        <w:rPr>
          <w:rFonts w:ascii="Arial" w:hAnsi="Arial" w:cs="Arial" w:eastAsia="Arial"/>
          <w:b w:val="0"/>
          <w:bCs w:val="0"/>
          <w:i/>
          <w:color w:val="777777"/>
          <w:spacing w:val="-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§</w:t>
      </w:r>
      <w:r>
        <w:rPr>
          <w:rFonts w:ascii="Arial" w:hAnsi="Arial" w:cs="Arial" w:eastAsia="Arial"/>
          <w:b w:val="0"/>
          <w:bCs w:val="0"/>
          <w:i/>
          <w:color w:val="777777"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1,</w:t>
      </w:r>
      <w:r>
        <w:rPr>
          <w:rFonts w:ascii="Arial" w:hAnsi="Arial" w:cs="Arial" w:eastAsia="Arial"/>
          <w:b w:val="0"/>
          <w:bCs w:val="0"/>
          <w:i/>
          <w:color w:val="777777"/>
          <w:spacing w:val="-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5-12-</w:t>
      </w:r>
      <w:r>
        <w:rPr>
          <w:rFonts w:ascii="Arial" w:hAnsi="Arial" w:cs="Arial" w:eastAsia="Arial"/>
          <w:b w:val="0"/>
          <w:bCs w:val="0"/>
          <w:i/>
          <w:color w:val="777777"/>
          <w:spacing w:val="-2"/>
          <w:w w:val="100"/>
          <w:sz w:val="18"/>
          <w:szCs w:val="18"/>
        </w:rPr>
        <w:t>2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0</w:t>
      </w:r>
      <w:r>
        <w:rPr>
          <w:rFonts w:ascii="Arial" w:hAnsi="Arial" w:cs="Arial" w:eastAsia="Arial"/>
          <w:b w:val="0"/>
          <w:bCs w:val="0"/>
          <w:i/>
          <w:color w:val="777777"/>
          <w:spacing w:val="-2"/>
          <w:w w:val="100"/>
          <w:sz w:val="18"/>
          <w:szCs w:val="18"/>
        </w:rPr>
        <w:t>0</w:t>
      </w:r>
      <w:r>
        <w:rPr>
          <w:rFonts w:ascii="Arial" w:hAnsi="Arial" w:cs="Arial" w:eastAsia="Arial"/>
          <w:b w:val="0"/>
          <w:bCs w:val="0"/>
          <w:i/>
          <w:color w:val="777777"/>
          <w:spacing w:val="0"/>
          <w:w w:val="100"/>
          <w:sz w:val="18"/>
          <w:szCs w:val="18"/>
        </w:rPr>
        <w:t>9)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sz w:val="18"/>
          <w:szCs w:val="18"/>
        </w:rPr>
      </w:r>
    </w:p>
    <w:sectPr>
      <w:pgSz w:w="12240" w:h="15840"/>
      <w:pgMar w:top="1440" w:bottom="280" w:left="172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Letter"/>
      <w:lvlText w:val="(%1)"/>
      <w:lvlJc w:val="left"/>
      <w:pPr>
        <w:ind w:hanging="720"/>
        <w:jc w:val="left"/>
      </w:pPr>
      <w:rPr>
        <w:rFonts w:hint="default" w:ascii="Arial" w:hAnsi="Arial" w:eastAsia="Arial"/>
        <w:spacing w:val="-1"/>
        <w:sz w:val="21"/>
        <w:szCs w:val="2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lowerLetter"/>
      <w:lvlText w:val="(%1)"/>
      <w:lvlJc w:val="left"/>
      <w:pPr>
        <w:ind w:hanging="720"/>
        <w:jc w:val="left"/>
      </w:pPr>
      <w:rPr>
        <w:rFonts w:hint="default" w:ascii="Arial" w:hAnsi="Arial" w:eastAsia="Arial"/>
        <w:spacing w:val="-1"/>
        <w:sz w:val="21"/>
        <w:szCs w:val="21"/>
      </w:rPr>
    </w:lvl>
    <w:lvl w:ilvl="1">
      <w:start w:val="1"/>
      <w:numFmt w:val="decimal"/>
      <w:lvlText w:val="(%2)"/>
      <w:lvlJc w:val="left"/>
      <w:pPr>
        <w:ind w:hanging="720"/>
        <w:jc w:val="left"/>
      </w:pPr>
      <w:rPr>
        <w:rFonts w:hint="default" w:ascii="Arial" w:hAnsi="Arial" w:eastAsia="Arial"/>
        <w:spacing w:val="-1"/>
        <w:sz w:val="21"/>
        <w:szCs w:val="21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(%1)"/>
      <w:lvlJc w:val="left"/>
      <w:pPr>
        <w:ind w:hanging="360"/>
        <w:jc w:val="right"/>
      </w:pPr>
      <w:rPr>
        <w:rFonts w:hint="default" w:ascii="Arial" w:hAnsi="Arial" w:eastAsia="Arial"/>
        <w:spacing w:val="-1"/>
        <w:sz w:val="21"/>
        <w:szCs w:val="21"/>
      </w:rPr>
    </w:lvl>
    <w:lvl w:ilvl="1">
      <w:start w:val="1"/>
      <w:numFmt w:val="decimal"/>
      <w:lvlText w:val="(%2)"/>
      <w:lvlJc w:val="left"/>
      <w:pPr>
        <w:ind w:hanging="360"/>
        <w:jc w:val="left"/>
      </w:pPr>
      <w:rPr>
        <w:rFonts w:hint="default" w:ascii="Arial" w:hAnsi="Arial" w:eastAsia="Arial"/>
        <w:spacing w:val="-1"/>
        <w:sz w:val="21"/>
        <w:szCs w:val="21"/>
      </w:rPr>
    </w:lvl>
    <w:lvl w:ilvl="2">
      <w:start w:val="1"/>
      <w:numFmt w:val="lowerLetter"/>
      <w:lvlText w:val="%3."/>
      <w:lvlJc w:val="left"/>
      <w:pPr>
        <w:ind w:hanging="721"/>
        <w:jc w:val="left"/>
      </w:pPr>
      <w:rPr>
        <w:rFonts w:hint="default" w:ascii="Arial" w:hAnsi="Arial" w:eastAsia="Arial"/>
        <w:sz w:val="21"/>
        <w:szCs w:val="21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hanging="372"/>
        <w:jc w:val="left"/>
      </w:pPr>
      <w:rPr>
        <w:rFonts w:hint="default" w:ascii="Arial" w:hAnsi="Arial" w:eastAsia="Arial"/>
        <w:spacing w:val="-1"/>
        <w:sz w:val="21"/>
        <w:szCs w:val="21"/>
      </w:rPr>
    </w:lvl>
    <w:lvl w:ilvl="1">
      <w:start w:val="1"/>
      <w:numFmt w:val="lowerLetter"/>
      <w:lvlText w:val="%2."/>
      <w:lvlJc w:val="left"/>
      <w:pPr>
        <w:ind w:hanging="721"/>
        <w:jc w:val="left"/>
      </w:pPr>
      <w:rPr>
        <w:rFonts w:hint="default" w:ascii="Arial" w:hAnsi="Arial" w:eastAsia="Arial"/>
        <w:sz w:val="21"/>
        <w:szCs w:val="21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20" w:hanging="720"/>
    </w:pPr>
    <w:rPr>
      <w:rFonts w:ascii="Arial" w:hAnsi="Arial" w:eastAsia="Arial"/>
      <w:sz w:val="21"/>
      <w:szCs w:val="21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rburke</dc:creator>
  <dcterms:created xsi:type="dcterms:W3CDTF">2016-01-27T09:53:22Z</dcterms:created>
  <dcterms:modified xsi:type="dcterms:W3CDTF">2016-01-27T09:53:22Z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2014-04-25T00:00:00Z</vt:filetime>
  </property>
  <property fmtid="{D5CDD505-2E9C-101B-9397-08002B2CF9AE}" pid="3" name="LastSaved">
    <vt:filetime>2016-01-27T00:00:00Z</vt:filetime>
  </property>
</Properties>
</file>